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0502210"/>
    <w:bookmarkStart w:id="1" w:name="_Toc117762720"/>
    <w:p w14:paraId="2823085D" w14:textId="25E58C06" w:rsidR="00483ADF" w:rsidRPr="00D74B3D" w:rsidRDefault="00000000" w:rsidP="00483ADF">
      <w:pPr>
        <w:pStyle w:val="Heading2"/>
        <w:rPr>
          <w:bCs/>
          <w:sz w:val="30"/>
          <w:szCs w:val="30"/>
        </w:rPr>
      </w:pPr>
      <w:sdt>
        <w:sdtPr>
          <w:rPr>
            <w:rStyle w:val="Heading1Char"/>
            <w:b/>
            <w:bCs/>
            <w:sz w:val="36"/>
            <w:szCs w:val="36"/>
          </w:rPr>
          <w:alias w:val="Title"/>
          <w:tag w:val=""/>
          <w:id w:val="1070923009"/>
          <w:placeholder>
            <w:docPart w:val="8EA615B147FC4738918E13C2D7D4F6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8E5FB6" w:rsidRPr="00D74B3D">
            <w:rPr>
              <w:rStyle w:val="Heading1Char"/>
              <w:b/>
              <w:bCs/>
              <w:sz w:val="36"/>
              <w:szCs w:val="36"/>
            </w:rPr>
            <w:t>Tasmanian Government School                                            International Student Ambassador Application Form</w:t>
          </w:r>
        </w:sdtContent>
      </w:sdt>
      <w:bookmarkEnd w:id="0"/>
      <w:bookmarkEnd w:id="1"/>
    </w:p>
    <w:tbl>
      <w:tblPr>
        <w:tblStyle w:val="NTGTable"/>
        <w:tblW w:w="9781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400"/>
        <w:gridCol w:w="1027"/>
        <w:gridCol w:w="700"/>
        <w:gridCol w:w="663"/>
        <w:gridCol w:w="329"/>
        <w:gridCol w:w="850"/>
        <w:gridCol w:w="851"/>
        <w:gridCol w:w="283"/>
        <w:gridCol w:w="1134"/>
        <w:gridCol w:w="1049"/>
        <w:gridCol w:w="511"/>
        <w:gridCol w:w="1984"/>
      </w:tblGrid>
      <w:tr w:rsidR="00483ADF" w:rsidRPr="00742B0C" w14:paraId="15B57848" w14:textId="77777777" w:rsidTr="00EE6A91">
        <w:trPr>
          <w:trHeight w:val="340"/>
        </w:trPr>
        <w:tc>
          <w:tcPr>
            <w:tcW w:w="9781" w:type="dxa"/>
            <w:gridSpan w:val="12"/>
            <w:tcBorders>
              <w:top w:val="nil"/>
              <w:left w:val="nil"/>
              <w:right w:val="nil"/>
            </w:tcBorders>
          </w:tcPr>
          <w:p w14:paraId="59648ED9" w14:textId="77777777" w:rsidR="00483ADF" w:rsidRPr="00C62232" w:rsidRDefault="00483ADF" w:rsidP="00C62232">
            <w:pPr>
              <w:pStyle w:val="TableText"/>
              <w:rPr>
                <w:b/>
                <w:bCs/>
              </w:rPr>
            </w:pPr>
            <w:r w:rsidRPr="00C62232">
              <w:rPr>
                <w:b/>
                <w:bCs/>
              </w:rPr>
              <w:t xml:space="preserve">Please note all applications are to be filled in electronically. </w:t>
            </w:r>
          </w:p>
          <w:p w14:paraId="01C8F6EC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7AF5E00B" w14:textId="77777777" w:rsidTr="00EE6A91">
        <w:trPr>
          <w:trHeight w:val="510"/>
        </w:trPr>
        <w:tc>
          <w:tcPr>
            <w:tcW w:w="9781" w:type="dxa"/>
            <w:gridSpan w:val="12"/>
            <w:vAlign w:val="center"/>
          </w:tcPr>
          <w:p w14:paraId="6DD40CA4" w14:textId="77777777" w:rsidR="00483ADF" w:rsidRPr="00742B0C" w:rsidRDefault="00483ADF" w:rsidP="00C62232">
            <w:pPr>
              <w:pStyle w:val="TableText"/>
              <w:rPr>
                <w:b/>
                <w:color w:val="FFFFFF" w:themeColor="background1"/>
              </w:rPr>
            </w:pPr>
            <w:r w:rsidRPr="00742B0C">
              <w:rPr>
                <w:b/>
                <w:color w:val="00B0F0"/>
              </w:rPr>
              <w:t>Section A: Personal details</w:t>
            </w:r>
          </w:p>
        </w:tc>
      </w:tr>
      <w:tr w:rsidR="00483ADF" w:rsidRPr="00742B0C" w14:paraId="1BD6A9B0" w14:textId="77777777" w:rsidTr="00EE6A91">
        <w:trPr>
          <w:trHeight w:val="340"/>
        </w:trPr>
        <w:tc>
          <w:tcPr>
            <w:tcW w:w="2127" w:type="dxa"/>
            <w:gridSpan w:val="3"/>
            <w:vAlign w:val="center"/>
          </w:tcPr>
          <w:p w14:paraId="45A0F890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Title</w:t>
            </w:r>
          </w:p>
        </w:tc>
        <w:tc>
          <w:tcPr>
            <w:tcW w:w="7654" w:type="dxa"/>
            <w:gridSpan w:val="9"/>
            <w:vAlign w:val="center"/>
          </w:tcPr>
          <w:p w14:paraId="4B6C7BD0" w14:textId="77777777" w:rsidR="00483ADF" w:rsidRPr="00742B0C" w:rsidRDefault="00483ADF" w:rsidP="00C62232">
            <w:pPr>
              <w:pStyle w:val="TableText"/>
            </w:pPr>
            <w:r w:rsidRPr="00742B0C">
              <w:rPr>
                <w:rFonts w:cs="Arial"/>
              </w:rPr>
              <w:t>Mr / Mrs / Ms / Miss / Other</w:t>
            </w:r>
          </w:p>
        </w:tc>
      </w:tr>
      <w:tr w:rsidR="00483ADF" w:rsidRPr="00742B0C" w14:paraId="4B936C9E" w14:textId="77777777" w:rsidTr="00C62232">
        <w:trPr>
          <w:trHeight w:val="363"/>
        </w:trPr>
        <w:tc>
          <w:tcPr>
            <w:tcW w:w="2127" w:type="dxa"/>
            <w:gridSpan w:val="3"/>
            <w:vAlign w:val="center"/>
          </w:tcPr>
          <w:p w14:paraId="15389796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 xml:space="preserve">First name </w:t>
            </w:r>
          </w:p>
        </w:tc>
        <w:tc>
          <w:tcPr>
            <w:tcW w:w="7654" w:type="dxa"/>
            <w:gridSpan w:val="9"/>
            <w:vAlign w:val="center"/>
          </w:tcPr>
          <w:p w14:paraId="371C1662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634A004A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71BABA05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Last name</w:t>
            </w:r>
          </w:p>
        </w:tc>
        <w:tc>
          <w:tcPr>
            <w:tcW w:w="7654" w:type="dxa"/>
            <w:gridSpan w:val="9"/>
            <w:vAlign w:val="center"/>
          </w:tcPr>
          <w:p w14:paraId="237F3CBE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3943AB30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28FA0AB9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 xml:space="preserve">Preferred name </w:t>
            </w:r>
          </w:p>
        </w:tc>
        <w:tc>
          <w:tcPr>
            <w:tcW w:w="7654" w:type="dxa"/>
            <w:gridSpan w:val="9"/>
            <w:vAlign w:val="center"/>
          </w:tcPr>
          <w:p w14:paraId="1B7A2E01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12E25CF6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740B2D92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Date of birth</w:t>
            </w:r>
          </w:p>
        </w:tc>
        <w:tc>
          <w:tcPr>
            <w:tcW w:w="7654" w:type="dxa"/>
            <w:gridSpan w:val="9"/>
            <w:vAlign w:val="center"/>
          </w:tcPr>
          <w:p w14:paraId="6BE031C6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2872C6EB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11150FBA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Email address</w:t>
            </w:r>
          </w:p>
        </w:tc>
        <w:tc>
          <w:tcPr>
            <w:tcW w:w="7654" w:type="dxa"/>
            <w:gridSpan w:val="9"/>
            <w:vAlign w:val="center"/>
          </w:tcPr>
          <w:p w14:paraId="70091B8C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7D38EF49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5645DEFD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Postal address</w:t>
            </w:r>
          </w:p>
        </w:tc>
        <w:tc>
          <w:tcPr>
            <w:tcW w:w="7654" w:type="dxa"/>
            <w:gridSpan w:val="9"/>
            <w:vAlign w:val="center"/>
          </w:tcPr>
          <w:p w14:paraId="518883E6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3AB3F24F" w14:textId="77777777" w:rsidTr="00C62232">
        <w:trPr>
          <w:trHeight w:val="397"/>
        </w:trPr>
        <w:tc>
          <w:tcPr>
            <w:tcW w:w="2127" w:type="dxa"/>
            <w:gridSpan w:val="3"/>
          </w:tcPr>
          <w:p w14:paraId="0C40B078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Suburb</w:t>
            </w:r>
          </w:p>
        </w:tc>
        <w:tc>
          <w:tcPr>
            <w:tcW w:w="2976" w:type="dxa"/>
            <w:gridSpan w:val="5"/>
          </w:tcPr>
          <w:p w14:paraId="28BEA344" w14:textId="77777777" w:rsidR="00483ADF" w:rsidRPr="00742B0C" w:rsidRDefault="00483ADF" w:rsidP="00C62232">
            <w:pPr>
              <w:pStyle w:val="TableText"/>
            </w:pPr>
          </w:p>
        </w:tc>
        <w:tc>
          <w:tcPr>
            <w:tcW w:w="1134" w:type="dxa"/>
          </w:tcPr>
          <w:p w14:paraId="348A3FF8" w14:textId="77777777" w:rsidR="00483ADF" w:rsidRPr="00742B0C" w:rsidRDefault="00483ADF" w:rsidP="00C62232">
            <w:pPr>
              <w:pStyle w:val="TableText"/>
            </w:pPr>
            <w:r w:rsidRPr="00742B0C">
              <w:rPr>
                <w:b/>
              </w:rPr>
              <w:t xml:space="preserve">Post Code </w:t>
            </w:r>
          </w:p>
        </w:tc>
        <w:tc>
          <w:tcPr>
            <w:tcW w:w="3544" w:type="dxa"/>
            <w:gridSpan w:val="3"/>
          </w:tcPr>
          <w:p w14:paraId="36C4E5E2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709339A6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2463870F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Contact number</w:t>
            </w:r>
          </w:p>
        </w:tc>
        <w:tc>
          <w:tcPr>
            <w:tcW w:w="7654" w:type="dxa"/>
            <w:gridSpan w:val="9"/>
            <w:vAlign w:val="center"/>
          </w:tcPr>
          <w:p w14:paraId="1941136F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3EFF6B17" w14:textId="77777777" w:rsidTr="00EE6A91">
        <w:trPr>
          <w:trHeight w:val="397"/>
        </w:trPr>
        <w:tc>
          <w:tcPr>
            <w:tcW w:w="2127" w:type="dxa"/>
            <w:gridSpan w:val="3"/>
            <w:vAlign w:val="center"/>
          </w:tcPr>
          <w:p w14:paraId="5B179B93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Nationality</w:t>
            </w:r>
          </w:p>
        </w:tc>
        <w:tc>
          <w:tcPr>
            <w:tcW w:w="7654" w:type="dxa"/>
            <w:gridSpan w:val="9"/>
            <w:vAlign w:val="center"/>
          </w:tcPr>
          <w:p w14:paraId="33B8436D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35E0D0B8" w14:textId="77777777" w:rsidTr="00EE6A91">
        <w:trPr>
          <w:trHeight w:val="510"/>
        </w:trPr>
        <w:tc>
          <w:tcPr>
            <w:tcW w:w="9781" w:type="dxa"/>
            <w:gridSpan w:val="12"/>
            <w:vAlign w:val="center"/>
          </w:tcPr>
          <w:p w14:paraId="67BC1790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  <w:color w:val="FFFFFF" w:themeColor="background1"/>
              </w:rPr>
            </w:pPr>
            <w:r w:rsidRPr="00742B0C">
              <w:rPr>
                <w:b/>
                <w:color w:val="00B0F0"/>
              </w:rPr>
              <w:t>Section B: Education</w:t>
            </w:r>
          </w:p>
        </w:tc>
      </w:tr>
      <w:tr w:rsidR="00483ADF" w:rsidRPr="00742B0C" w14:paraId="6CF845D7" w14:textId="77777777" w:rsidTr="00483ADF">
        <w:trPr>
          <w:trHeight w:val="193"/>
        </w:trPr>
        <w:tc>
          <w:tcPr>
            <w:tcW w:w="4820" w:type="dxa"/>
            <w:gridSpan w:val="7"/>
            <w:vAlign w:val="center"/>
          </w:tcPr>
          <w:p w14:paraId="0CB401C8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</w:rPr>
            </w:pPr>
            <w:r w:rsidRPr="00742B0C">
              <w:rPr>
                <w:rFonts w:eastAsiaTheme="majorEastAsia"/>
                <w:b/>
              </w:rPr>
              <w:t xml:space="preserve">Which school are you attending now? </w:t>
            </w:r>
          </w:p>
        </w:tc>
        <w:tc>
          <w:tcPr>
            <w:tcW w:w="4961" w:type="dxa"/>
            <w:gridSpan w:val="5"/>
            <w:vAlign w:val="center"/>
          </w:tcPr>
          <w:p w14:paraId="70B50E73" w14:textId="77777777" w:rsidR="00483ADF" w:rsidRPr="00742B0C" w:rsidRDefault="00483ADF" w:rsidP="00C62232">
            <w:pPr>
              <w:pStyle w:val="TableText"/>
              <w:rPr>
                <w:rFonts w:eastAsiaTheme="majorEastAsia"/>
              </w:rPr>
            </w:pPr>
          </w:p>
        </w:tc>
      </w:tr>
      <w:tr w:rsidR="00483ADF" w:rsidRPr="00742B0C" w14:paraId="24F2766B" w14:textId="77777777" w:rsidTr="00483ADF">
        <w:trPr>
          <w:trHeight w:val="193"/>
        </w:trPr>
        <w:tc>
          <w:tcPr>
            <w:tcW w:w="4820" w:type="dxa"/>
            <w:gridSpan w:val="7"/>
          </w:tcPr>
          <w:p w14:paraId="0B9C30E2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</w:rPr>
            </w:pPr>
            <w:r w:rsidRPr="00742B0C">
              <w:rPr>
                <w:rFonts w:eastAsiaTheme="majorEastAsia"/>
                <w:b/>
              </w:rPr>
              <w:t xml:space="preserve">What grade are you in?  </w:t>
            </w:r>
          </w:p>
        </w:tc>
        <w:tc>
          <w:tcPr>
            <w:tcW w:w="4961" w:type="dxa"/>
            <w:gridSpan w:val="5"/>
            <w:vAlign w:val="center"/>
          </w:tcPr>
          <w:p w14:paraId="020C179C" w14:textId="77777777" w:rsidR="00483ADF" w:rsidRPr="00742B0C" w:rsidRDefault="00483ADF" w:rsidP="00C62232">
            <w:pPr>
              <w:pStyle w:val="TableText"/>
              <w:rPr>
                <w:rFonts w:eastAsiaTheme="majorEastAsia"/>
              </w:rPr>
            </w:pPr>
          </w:p>
        </w:tc>
      </w:tr>
      <w:tr w:rsidR="00483ADF" w:rsidRPr="00742B0C" w14:paraId="1D6DF34F" w14:textId="77777777" w:rsidTr="00483ADF">
        <w:trPr>
          <w:trHeight w:val="193"/>
        </w:trPr>
        <w:tc>
          <w:tcPr>
            <w:tcW w:w="4820" w:type="dxa"/>
            <w:gridSpan w:val="7"/>
          </w:tcPr>
          <w:p w14:paraId="04B5A9F0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</w:rPr>
            </w:pPr>
            <w:r w:rsidRPr="00742B0C">
              <w:rPr>
                <w:rFonts w:eastAsiaTheme="majorEastAsia"/>
                <w:b/>
              </w:rPr>
              <w:t xml:space="preserve"> When does your study end in Tasmania?</w:t>
            </w:r>
          </w:p>
        </w:tc>
        <w:tc>
          <w:tcPr>
            <w:tcW w:w="4961" w:type="dxa"/>
            <w:gridSpan w:val="5"/>
            <w:vAlign w:val="center"/>
          </w:tcPr>
          <w:p w14:paraId="4845161B" w14:textId="77777777" w:rsidR="00483ADF" w:rsidRPr="00742B0C" w:rsidRDefault="00483ADF" w:rsidP="00C62232">
            <w:pPr>
              <w:pStyle w:val="TableText"/>
              <w:rPr>
                <w:rFonts w:eastAsiaTheme="majorEastAsia"/>
              </w:rPr>
            </w:pPr>
          </w:p>
        </w:tc>
      </w:tr>
      <w:tr w:rsidR="00483ADF" w:rsidRPr="00742B0C" w14:paraId="30844B5C" w14:textId="77777777" w:rsidTr="00EE6A91">
        <w:trPr>
          <w:trHeight w:val="397"/>
        </w:trPr>
        <w:tc>
          <w:tcPr>
            <w:tcW w:w="9781" w:type="dxa"/>
            <w:gridSpan w:val="12"/>
            <w:vAlign w:val="center"/>
          </w:tcPr>
          <w:p w14:paraId="1E1BEDF3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</w:rPr>
            </w:pPr>
            <w:r w:rsidRPr="00742B0C">
              <w:rPr>
                <w:rFonts w:eastAsiaTheme="majorEastAsia"/>
                <w:b/>
              </w:rPr>
              <w:t xml:space="preserve">Please list any previous awards, scholarships, or volunteering experience: </w:t>
            </w:r>
          </w:p>
        </w:tc>
      </w:tr>
      <w:tr w:rsidR="00483ADF" w:rsidRPr="00742B0C" w14:paraId="1EB2C758" w14:textId="77777777" w:rsidTr="00483ADF">
        <w:trPr>
          <w:trHeight w:val="2400"/>
        </w:trPr>
        <w:tc>
          <w:tcPr>
            <w:tcW w:w="9781" w:type="dxa"/>
            <w:gridSpan w:val="12"/>
          </w:tcPr>
          <w:p w14:paraId="30CDBDAB" w14:textId="77777777" w:rsidR="00483ADF" w:rsidRDefault="00483ADF" w:rsidP="00C62232">
            <w:pPr>
              <w:pStyle w:val="TableText"/>
              <w:rPr>
                <w:rFonts w:eastAsiaTheme="majorEastAsia"/>
              </w:rPr>
            </w:pPr>
          </w:p>
          <w:p w14:paraId="68E27890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2D2D5455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5AD45C34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42C4B846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57E55177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423C6DE2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5B8E7B9A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24F6DDFD" w14:textId="77777777" w:rsidR="00C62232" w:rsidRDefault="00C62232" w:rsidP="00C62232">
            <w:pPr>
              <w:pStyle w:val="TableText"/>
              <w:rPr>
                <w:rFonts w:eastAsiaTheme="majorEastAsia"/>
              </w:rPr>
            </w:pPr>
          </w:p>
          <w:p w14:paraId="5E4BD838" w14:textId="77777777" w:rsidR="00C62232" w:rsidRPr="00FD5693" w:rsidRDefault="00C62232" w:rsidP="00C62232">
            <w:pPr>
              <w:pStyle w:val="TableText"/>
              <w:rPr>
                <w:rFonts w:eastAsiaTheme="majorEastAsia"/>
              </w:rPr>
            </w:pPr>
          </w:p>
        </w:tc>
      </w:tr>
      <w:tr w:rsidR="00483ADF" w:rsidRPr="00742B0C" w14:paraId="5DB403BD" w14:textId="77777777" w:rsidTr="00EE6A91">
        <w:trPr>
          <w:trHeight w:val="510"/>
        </w:trPr>
        <w:tc>
          <w:tcPr>
            <w:tcW w:w="9781" w:type="dxa"/>
            <w:gridSpan w:val="12"/>
            <w:vAlign w:val="center"/>
          </w:tcPr>
          <w:p w14:paraId="4B963D21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  <w:color w:val="FFFFFF" w:themeColor="background1"/>
              </w:rPr>
            </w:pPr>
            <w:r w:rsidRPr="00742B0C">
              <w:rPr>
                <w:b/>
                <w:color w:val="00B0F0"/>
              </w:rPr>
              <w:lastRenderedPageBreak/>
              <w:t>Section E: Additional information</w:t>
            </w:r>
          </w:p>
        </w:tc>
      </w:tr>
      <w:tr w:rsidR="00483ADF" w:rsidRPr="00742B0C" w14:paraId="0D04FC18" w14:textId="77777777" w:rsidTr="00EE6A91">
        <w:trPr>
          <w:trHeight w:val="193"/>
        </w:trPr>
        <w:tc>
          <w:tcPr>
            <w:tcW w:w="9781" w:type="dxa"/>
            <w:gridSpan w:val="12"/>
            <w:vAlign w:val="center"/>
          </w:tcPr>
          <w:p w14:paraId="5E0040F3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742B0C">
              <w:rPr>
                <w:rFonts w:eastAsiaTheme="majorEastAsia"/>
                <w:b/>
                <w:bCs/>
              </w:rPr>
              <w:t xml:space="preserve">Why would you like to </w:t>
            </w:r>
            <w:r>
              <w:rPr>
                <w:rFonts w:eastAsiaTheme="majorEastAsia"/>
                <w:b/>
                <w:bCs/>
              </w:rPr>
              <w:t xml:space="preserve">be </w:t>
            </w:r>
            <w:r w:rsidRPr="00742B0C">
              <w:rPr>
                <w:rFonts w:eastAsiaTheme="majorEastAsia"/>
                <w:b/>
                <w:bCs/>
              </w:rPr>
              <w:t xml:space="preserve">part of the International Student Ambassador program? </w:t>
            </w:r>
          </w:p>
          <w:p w14:paraId="4AC89B92" w14:textId="77777777" w:rsidR="00483ADF" w:rsidRPr="00742B0C" w:rsidRDefault="00483ADF" w:rsidP="00C62232">
            <w:pPr>
              <w:pStyle w:val="TableText"/>
            </w:pPr>
            <w:r w:rsidRPr="00742B0C">
              <w:rPr>
                <w:rFonts w:eastAsiaTheme="majorEastAsia"/>
                <w:bCs/>
              </w:rPr>
              <w:t>(Please limit response to 1</w:t>
            </w:r>
            <w:r>
              <w:rPr>
                <w:rFonts w:eastAsiaTheme="majorEastAsia"/>
                <w:bCs/>
              </w:rPr>
              <w:t>5</w:t>
            </w:r>
            <w:r w:rsidRPr="00742B0C">
              <w:rPr>
                <w:rFonts w:eastAsiaTheme="majorEastAsia"/>
                <w:bCs/>
              </w:rPr>
              <w:t>0 words)</w:t>
            </w:r>
          </w:p>
        </w:tc>
      </w:tr>
      <w:tr w:rsidR="00483ADF" w:rsidRPr="00742B0C" w14:paraId="70F4B3DE" w14:textId="77777777" w:rsidTr="00EE6A91">
        <w:trPr>
          <w:trHeight w:val="2212"/>
        </w:trPr>
        <w:tc>
          <w:tcPr>
            <w:tcW w:w="9781" w:type="dxa"/>
            <w:gridSpan w:val="12"/>
          </w:tcPr>
          <w:p w14:paraId="1347E636" w14:textId="77777777" w:rsidR="00483ADF" w:rsidRPr="00742B0C" w:rsidRDefault="00483ADF" w:rsidP="00C62232">
            <w:pPr>
              <w:pStyle w:val="TableText"/>
            </w:pPr>
          </w:p>
          <w:p w14:paraId="48574FA7" w14:textId="77777777" w:rsidR="00483ADF" w:rsidRPr="00742B0C" w:rsidRDefault="00483ADF" w:rsidP="00C62232">
            <w:pPr>
              <w:pStyle w:val="TableText"/>
            </w:pPr>
          </w:p>
          <w:p w14:paraId="58978FAF" w14:textId="77777777" w:rsidR="00483ADF" w:rsidRPr="00742B0C" w:rsidRDefault="00483ADF" w:rsidP="00C62232">
            <w:pPr>
              <w:pStyle w:val="TableText"/>
            </w:pPr>
          </w:p>
          <w:p w14:paraId="49701A7E" w14:textId="77777777" w:rsidR="00483ADF" w:rsidRDefault="00483ADF" w:rsidP="00C62232">
            <w:pPr>
              <w:pStyle w:val="TableText"/>
            </w:pPr>
          </w:p>
          <w:p w14:paraId="43ABE3B1" w14:textId="77777777" w:rsidR="00A148DF" w:rsidRDefault="00A148DF" w:rsidP="00C62232">
            <w:pPr>
              <w:pStyle w:val="TableText"/>
            </w:pPr>
          </w:p>
          <w:p w14:paraId="33CAED2B" w14:textId="77777777" w:rsidR="00A148DF" w:rsidRDefault="00A148DF" w:rsidP="00C62232">
            <w:pPr>
              <w:pStyle w:val="TableText"/>
            </w:pPr>
          </w:p>
          <w:p w14:paraId="6CB53F85" w14:textId="77777777" w:rsidR="00483ADF" w:rsidRPr="00742B0C" w:rsidRDefault="00483ADF" w:rsidP="00C62232">
            <w:pPr>
              <w:pStyle w:val="TableText"/>
            </w:pPr>
          </w:p>
          <w:p w14:paraId="1E284058" w14:textId="77777777" w:rsidR="00483ADF" w:rsidRPr="00742B0C" w:rsidRDefault="00483ADF" w:rsidP="00C62232">
            <w:pPr>
              <w:pStyle w:val="TableText"/>
            </w:pPr>
          </w:p>
          <w:p w14:paraId="0939295E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441FEF0B" w14:textId="77777777" w:rsidTr="00EE6A91">
        <w:trPr>
          <w:trHeight w:val="193"/>
        </w:trPr>
        <w:tc>
          <w:tcPr>
            <w:tcW w:w="9781" w:type="dxa"/>
            <w:gridSpan w:val="12"/>
            <w:vAlign w:val="center"/>
          </w:tcPr>
          <w:p w14:paraId="7B8DAC58" w14:textId="77777777" w:rsidR="00483ADF" w:rsidRPr="00742B0C" w:rsidRDefault="00483ADF" w:rsidP="00C62232">
            <w:pPr>
              <w:pStyle w:val="TableText"/>
              <w:rPr>
                <w:b/>
              </w:rPr>
            </w:pPr>
            <w:r w:rsidRPr="00742B0C">
              <w:rPr>
                <w:b/>
              </w:rPr>
              <w:t>Which social media platforms do you use?</w:t>
            </w:r>
          </w:p>
          <w:p w14:paraId="0519A6C8" w14:textId="77777777" w:rsidR="00483ADF" w:rsidRPr="00742B0C" w:rsidRDefault="00483ADF" w:rsidP="00C62232">
            <w:pPr>
              <w:pStyle w:val="TableText"/>
            </w:pPr>
            <w:r w:rsidRPr="00742B0C">
              <w:t>If you are selected for interview, you will be required to accept Tasmanian Government Education International into your social media platforms.</w:t>
            </w:r>
          </w:p>
        </w:tc>
      </w:tr>
      <w:tr w:rsidR="00483ADF" w:rsidRPr="00742B0C" w14:paraId="34A4D055" w14:textId="77777777" w:rsidTr="00483ADF">
        <w:trPr>
          <w:trHeight w:val="397"/>
        </w:trPr>
        <w:tc>
          <w:tcPr>
            <w:tcW w:w="1427" w:type="dxa"/>
            <w:gridSpan w:val="2"/>
            <w:vAlign w:val="center"/>
          </w:tcPr>
          <w:p w14:paraId="18224F2B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Facebook</w:t>
            </w:r>
          </w:p>
        </w:tc>
        <w:tc>
          <w:tcPr>
            <w:tcW w:w="3393" w:type="dxa"/>
            <w:gridSpan w:val="5"/>
            <w:vAlign w:val="center"/>
          </w:tcPr>
          <w:p w14:paraId="7743D3BF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  <w:r w:rsidRPr="00742B0C">
              <w:t>Yes / No</w:t>
            </w:r>
          </w:p>
        </w:tc>
        <w:tc>
          <w:tcPr>
            <w:tcW w:w="2466" w:type="dxa"/>
            <w:gridSpan w:val="3"/>
            <w:vAlign w:val="center"/>
          </w:tcPr>
          <w:p w14:paraId="001F5042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Instagram</w:t>
            </w:r>
          </w:p>
        </w:tc>
        <w:tc>
          <w:tcPr>
            <w:tcW w:w="2495" w:type="dxa"/>
            <w:gridSpan w:val="2"/>
            <w:vAlign w:val="center"/>
          </w:tcPr>
          <w:p w14:paraId="4C56AFD8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  <w:r w:rsidRPr="00742B0C">
              <w:t>Yes / No</w:t>
            </w:r>
          </w:p>
        </w:tc>
      </w:tr>
      <w:tr w:rsidR="00483ADF" w:rsidRPr="00742B0C" w14:paraId="49541AAA" w14:textId="77777777" w:rsidTr="00483ADF">
        <w:trPr>
          <w:trHeight w:val="397"/>
        </w:trPr>
        <w:tc>
          <w:tcPr>
            <w:tcW w:w="1427" w:type="dxa"/>
            <w:gridSpan w:val="2"/>
            <w:vAlign w:val="center"/>
          </w:tcPr>
          <w:p w14:paraId="31D90D18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Twitter</w:t>
            </w:r>
          </w:p>
        </w:tc>
        <w:tc>
          <w:tcPr>
            <w:tcW w:w="3393" w:type="dxa"/>
            <w:gridSpan w:val="5"/>
            <w:vAlign w:val="center"/>
          </w:tcPr>
          <w:p w14:paraId="6ED81EBE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  <w:r w:rsidRPr="00742B0C">
              <w:t>Yes / No</w:t>
            </w:r>
          </w:p>
        </w:tc>
        <w:tc>
          <w:tcPr>
            <w:tcW w:w="2466" w:type="dxa"/>
            <w:gridSpan w:val="3"/>
            <w:vAlign w:val="center"/>
          </w:tcPr>
          <w:p w14:paraId="742054BC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YouTube</w:t>
            </w:r>
          </w:p>
        </w:tc>
        <w:tc>
          <w:tcPr>
            <w:tcW w:w="2495" w:type="dxa"/>
            <w:gridSpan w:val="2"/>
            <w:vAlign w:val="center"/>
          </w:tcPr>
          <w:p w14:paraId="175F97ED" w14:textId="77777777" w:rsidR="00483ADF" w:rsidRPr="00742B0C" w:rsidRDefault="00483ADF" w:rsidP="00C62232">
            <w:pPr>
              <w:pStyle w:val="TableText"/>
            </w:pPr>
            <w:r w:rsidRPr="00742B0C">
              <w:t>Yes / No</w:t>
            </w:r>
          </w:p>
        </w:tc>
      </w:tr>
      <w:tr w:rsidR="00483ADF" w:rsidRPr="00742B0C" w14:paraId="7BE354FD" w14:textId="77777777" w:rsidTr="00483ADF">
        <w:trPr>
          <w:trHeight w:val="397"/>
        </w:trPr>
        <w:tc>
          <w:tcPr>
            <w:tcW w:w="1427" w:type="dxa"/>
            <w:gridSpan w:val="2"/>
            <w:vAlign w:val="center"/>
          </w:tcPr>
          <w:p w14:paraId="3A8FD51C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 xml:space="preserve">Snapchat </w:t>
            </w:r>
          </w:p>
        </w:tc>
        <w:tc>
          <w:tcPr>
            <w:tcW w:w="3393" w:type="dxa"/>
            <w:gridSpan w:val="5"/>
            <w:vAlign w:val="center"/>
          </w:tcPr>
          <w:p w14:paraId="3AEF557C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  <w:r w:rsidRPr="00742B0C">
              <w:t>Yes / No</w:t>
            </w:r>
          </w:p>
        </w:tc>
        <w:tc>
          <w:tcPr>
            <w:tcW w:w="2466" w:type="dxa"/>
            <w:gridSpan w:val="3"/>
            <w:vAlign w:val="center"/>
          </w:tcPr>
          <w:p w14:paraId="0AAF4660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Other (please specify)</w:t>
            </w:r>
          </w:p>
        </w:tc>
        <w:tc>
          <w:tcPr>
            <w:tcW w:w="2495" w:type="dxa"/>
            <w:gridSpan w:val="2"/>
            <w:vAlign w:val="center"/>
          </w:tcPr>
          <w:p w14:paraId="012B7991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</w:p>
        </w:tc>
      </w:tr>
      <w:tr w:rsidR="00483ADF" w:rsidRPr="00742B0C" w14:paraId="069FF8FF" w14:textId="77777777" w:rsidTr="00EE6A91">
        <w:trPr>
          <w:trHeight w:val="193"/>
        </w:trPr>
        <w:tc>
          <w:tcPr>
            <w:tcW w:w="9781" w:type="dxa"/>
            <w:gridSpan w:val="12"/>
            <w:vAlign w:val="bottom"/>
          </w:tcPr>
          <w:p w14:paraId="5B405948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742B0C">
              <w:rPr>
                <w:rFonts w:eastAsiaTheme="majorEastAsia"/>
                <w:b/>
                <w:bCs/>
              </w:rPr>
              <w:t xml:space="preserve">What is your social media handle? </w:t>
            </w:r>
          </w:p>
          <w:p w14:paraId="4EAE0FC6" w14:textId="77777777" w:rsidR="00483ADF" w:rsidRPr="00742B0C" w:rsidRDefault="00483ADF" w:rsidP="00C62232">
            <w:pPr>
              <w:pStyle w:val="TableText"/>
              <w:rPr>
                <w:rFonts w:eastAsiaTheme="majorEastAsia"/>
                <w:bCs/>
              </w:rPr>
            </w:pPr>
            <w:proofErr w:type="gramStart"/>
            <w:r w:rsidRPr="00742B0C">
              <w:rPr>
                <w:rFonts w:eastAsiaTheme="majorEastAsia"/>
                <w:bCs/>
              </w:rPr>
              <w:t>i.e.</w:t>
            </w:r>
            <w:proofErr w:type="gramEnd"/>
            <w:r w:rsidRPr="00742B0C">
              <w:rPr>
                <w:rFonts w:eastAsiaTheme="majorEastAsia"/>
                <w:bCs/>
              </w:rPr>
              <w:t xml:space="preserve"> @tasgovschoolsint (Instagram)</w:t>
            </w:r>
          </w:p>
        </w:tc>
      </w:tr>
      <w:tr w:rsidR="00483ADF" w:rsidRPr="00742B0C" w14:paraId="6E3EB81A" w14:textId="77777777" w:rsidTr="00483ADF">
        <w:trPr>
          <w:trHeight w:val="397"/>
        </w:trPr>
        <w:tc>
          <w:tcPr>
            <w:tcW w:w="1427" w:type="dxa"/>
            <w:gridSpan w:val="2"/>
            <w:vAlign w:val="center"/>
          </w:tcPr>
          <w:p w14:paraId="42200EDA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Facebook</w:t>
            </w:r>
          </w:p>
        </w:tc>
        <w:tc>
          <w:tcPr>
            <w:tcW w:w="3393" w:type="dxa"/>
            <w:gridSpan w:val="5"/>
            <w:vAlign w:val="center"/>
          </w:tcPr>
          <w:p w14:paraId="62E68E38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41EAF00E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Instagram</w:t>
            </w:r>
          </w:p>
        </w:tc>
        <w:tc>
          <w:tcPr>
            <w:tcW w:w="2495" w:type="dxa"/>
            <w:gridSpan w:val="2"/>
            <w:vAlign w:val="center"/>
          </w:tcPr>
          <w:p w14:paraId="6D0830A2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</w:p>
        </w:tc>
      </w:tr>
      <w:tr w:rsidR="00483ADF" w:rsidRPr="00742B0C" w14:paraId="6328EF1E" w14:textId="77777777" w:rsidTr="00483ADF">
        <w:trPr>
          <w:trHeight w:val="397"/>
        </w:trPr>
        <w:tc>
          <w:tcPr>
            <w:tcW w:w="1427" w:type="dxa"/>
            <w:gridSpan w:val="2"/>
            <w:vAlign w:val="center"/>
          </w:tcPr>
          <w:p w14:paraId="7729A405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Twitter</w:t>
            </w:r>
          </w:p>
        </w:tc>
        <w:tc>
          <w:tcPr>
            <w:tcW w:w="3393" w:type="dxa"/>
            <w:gridSpan w:val="5"/>
            <w:vAlign w:val="center"/>
          </w:tcPr>
          <w:p w14:paraId="13864749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21696B8D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YouTube</w:t>
            </w:r>
          </w:p>
        </w:tc>
        <w:tc>
          <w:tcPr>
            <w:tcW w:w="2495" w:type="dxa"/>
            <w:gridSpan w:val="2"/>
            <w:vAlign w:val="center"/>
          </w:tcPr>
          <w:p w14:paraId="644FC441" w14:textId="77777777" w:rsidR="00483ADF" w:rsidRPr="00742B0C" w:rsidRDefault="00483ADF" w:rsidP="00C62232">
            <w:pPr>
              <w:pStyle w:val="TableText"/>
            </w:pPr>
          </w:p>
        </w:tc>
      </w:tr>
      <w:tr w:rsidR="00483ADF" w:rsidRPr="00742B0C" w14:paraId="676CF561" w14:textId="77777777" w:rsidTr="00EE6A91">
        <w:trPr>
          <w:trHeight w:val="397"/>
        </w:trPr>
        <w:tc>
          <w:tcPr>
            <w:tcW w:w="2790" w:type="dxa"/>
            <w:gridSpan w:val="4"/>
            <w:vAlign w:val="center"/>
          </w:tcPr>
          <w:p w14:paraId="346A3541" w14:textId="77777777" w:rsidR="00483ADF" w:rsidRPr="00742B0C" w:rsidRDefault="00483ADF" w:rsidP="00C62232">
            <w:pPr>
              <w:pStyle w:val="TableText"/>
              <w:rPr>
                <w:rFonts w:cs="Arial"/>
                <w:b/>
              </w:rPr>
            </w:pPr>
            <w:r w:rsidRPr="00742B0C">
              <w:rPr>
                <w:rFonts w:cs="Arial"/>
                <w:b/>
              </w:rPr>
              <w:t>Other (please specify)</w:t>
            </w:r>
          </w:p>
        </w:tc>
        <w:tc>
          <w:tcPr>
            <w:tcW w:w="6991" w:type="dxa"/>
            <w:gridSpan w:val="8"/>
            <w:vAlign w:val="center"/>
          </w:tcPr>
          <w:p w14:paraId="6989D2E8" w14:textId="77777777" w:rsidR="00483ADF" w:rsidRPr="00742B0C" w:rsidRDefault="00483ADF" w:rsidP="00C62232">
            <w:pPr>
              <w:pStyle w:val="TableText"/>
              <w:rPr>
                <w:rFonts w:cs="Arial"/>
              </w:rPr>
            </w:pPr>
          </w:p>
        </w:tc>
      </w:tr>
      <w:tr w:rsidR="00483ADF" w:rsidRPr="00742B0C" w14:paraId="7DF67018" w14:textId="77777777" w:rsidTr="00EE6A91">
        <w:trPr>
          <w:trHeight w:val="193"/>
        </w:trPr>
        <w:tc>
          <w:tcPr>
            <w:tcW w:w="9781" w:type="dxa"/>
            <w:gridSpan w:val="12"/>
            <w:vAlign w:val="bottom"/>
          </w:tcPr>
          <w:p w14:paraId="5A0E880B" w14:textId="77777777" w:rsidR="00483ADF" w:rsidRPr="00742B0C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742B0C">
              <w:rPr>
                <w:rFonts w:eastAsiaTheme="majorEastAsia"/>
                <w:b/>
                <w:bCs/>
              </w:rPr>
              <w:t xml:space="preserve">How do you use these media platforms? </w:t>
            </w:r>
            <w:r w:rsidRPr="00742B0C">
              <w:rPr>
                <w:rFonts w:eastAsiaTheme="majorEastAsia"/>
                <w:bCs/>
              </w:rPr>
              <w:t>(for example, to stay informed of events, news, stay connected to friends or family, share experiences)</w:t>
            </w:r>
          </w:p>
          <w:p w14:paraId="7A85E6DC" w14:textId="6FE8C41A" w:rsidR="00483ADF" w:rsidRPr="00742B0C" w:rsidRDefault="00483ADF" w:rsidP="00C62232">
            <w:pPr>
              <w:pStyle w:val="TableText"/>
            </w:pPr>
            <w:r w:rsidRPr="00742B0C">
              <w:rPr>
                <w:rFonts w:eastAsiaTheme="majorEastAsia"/>
                <w:bCs/>
              </w:rPr>
              <w:t xml:space="preserve">(Please limit response to </w:t>
            </w:r>
            <w:r w:rsidR="00C62232">
              <w:rPr>
                <w:rFonts w:eastAsiaTheme="majorEastAsia"/>
                <w:bCs/>
              </w:rPr>
              <w:t>50</w:t>
            </w:r>
            <w:r w:rsidRPr="00742B0C">
              <w:rPr>
                <w:rFonts w:eastAsiaTheme="majorEastAsia"/>
                <w:bCs/>
              </w:rPr>
              <w:t xml:space="preserve"> words)</w:t>
            </w:r>
          </w:p>
        </w:tc>
      </w:tr>
      <w:tr w:rsidR="00483ADF" w:rsidRPr="00981F70" w14:paraId="4F6CF24D" w14:textId="77777777" w:rsidTr="00EE6A91">
        <w:trPr>
          <w:trHeight w:val="1756"/>
        </w:trPr>
        <w:tc>
          <w:tcPr>
            <w:tcW w:w="9781" w:type="dxa"/>
            <w:gridSpan w:val="12"/>
          </w:tcPr>
          <w:p w14:paraId="45A95F64" w14:textId="77777777" w:rsidR="00483ADF" w:rsidRDefault="00483A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04238CF1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2EC6C3B0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3E90635B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765ABF5B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52AC875E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15CC0873" w14:textId="77777777" w:rsidR="00A148DF" w:rsidRPr="00981F70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</w:tc>
      </w:tr>
      <w:tr w:rsidR="00483ADF" w:rsidRPr="00ED7E3C" w14:paraId="08A85112" w14:textId="77777777" w:rsidTr="00EE6A91">
        <w:trPr>
          <w:trHeight w:val="193"/>
        </w:trPr>
        <w:tc>
          <w:tcPr>
            <w:tcW w:w="9781" w:type="dxa"/>
            <w:gridSpan w:val="12"/>
            <w:vAlign w:val="bottom"/>
          </w:tcPr>
          <w:p w14:paraId="21985B9A" w14:textId="77777777" w:rsidR="00483ADF" w:rsidRPr="006910A2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6910A2">
              <w:rPr>
                <w:rFonts w:eastAsiaTheme="majorEastAsia"/>
                <w:b/>
                <w:bCs/>
              </w:rPr>
              <w:t xml:space="preserve">Name three reasons you think students should study in </w:t>
            </w:r>
            <w:r>
              <w:rPr>
                <w:rFonts w:eastAsiaTheme="majorEastAsia"/>
                <w:b/>
                <w:bCs/>
              </w:rPr>
              <w:t>Tasmania.</w:t>
            </w:r>
          </w:p>
          <w:p w14:paraId="6CFEDE70" w14:textId="77777777" w:rsidR="00483ADF" w:rsidRDefault="00483ADF" w:rsidP="00C62232">
            <w:pPr>
              <w:pStyle w:val="TableText"/>
              <w:rPr>
                <w:rFonts w:eastAsiaTheme="majorEastAsia"/>
                <w:bCs/>
              </w:rPr>
            </w:pPr>
            <w:r w:rsidRPr="008236FE">
              <w:rPr>
                <w:rFonts w:eastAsiaTheme="majorEastAsia"/>
                <w:bCs/>
              </w:rPr>
              <w:t>(Please</w:t>
            </w:r>
            <w:r>
              <w:rPr>
                <w:rFonts w:eastAsiaTheme="majorEastAsia"/>
                <w:bCs/>
              </w:rPr>
              <w:t xml:space="preserve"> limit response to 10</w:t>
            </w:r>
            <w:r w:rsidRPr="00677028">
              <w:rPr>
                <w:rFonts w:eastAsiaTheme="majorEastAsia"/>
                <w:bCs/>
              </w:rPr>
              <w:t>0 words</w:t>
            </w:r>
            <w:r>
              <w:rPr>
                <w:rFonts w:eastAsiaTheme="majorEastAsia"/>
                <w:bCs/>
              </w:rPr>
              <w:t xml:space="preserve"> in total</w:t>
            </w:r>
            <w:r w:rsidRPr="00677028">
              <w:rPr>
                <w:rFonts w:eastAsiaTheme="majorEastAsia"/>
                <w:bCs/>
              </w:rPr>
              <w:t>)</w:t>
            </w:r>
          </w:p>
        </w:tc>
      </w:tr>
      <w:tr w:rsidR="00483ADF" w:rsidRPr="00ED7E3C" w14:paraId="7BA73F3D" w14:textId="77777777" w:rsidTr="00EE6A91">
        <w:trPr>
          <w:trHeight w:val="850"/>
        </w:trPr>
        <w:tc>
          <w:tcPr>
            <w:tcW w:w="400" w:type="dxa"/>
          </w:tcPr>
          <w:p w14:paraId="3C3AE60C" w14:textId="77777777" w:rsidR="00483ADF" w:rsidRPr="006910A2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6910A2">
              <w:rPr>
                <w:rFonts w:eastAsiaTheme="majorEastAsia"/>
                <w:b/>
                <w:bCs/>
              </w:rPr>
              <w:t>1.</w:t>
            </w:r>
          </w:p>
        </w:tc>
        <w:tc>
          <w:tcPr>
            <w:tcW w:w="9381" w:type="dxa"/>
            <w:gridSpan w:val="11"/>
          </w:tcPr>
          <w:p w14:paraId="24C11A2E" w14:textId="77777777" w:rsidR="00483ADF" w:rsidRDefault="00483A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63349655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3A983147" w14:textId="77777777" w:rsidR="00A148DF" w:rsidRPr="00981F70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</w:tc>
      </w:tr>
      <w:tr w:rsidR="00483ADF" w:rsidRPr="00ED7E3C" w14:paraId="18FC61B0" w14:textId="77777777" w:rsidTr="00EE6A91">
        <w:trPr>
          <w:trHeight w:val="850"/>
        </w:trPr>
        <w:tc>
          <w:tcPr>
            <w:tcW w:w="400" w:type="dxa"/>
          </w:tcPr>
          <w:p w14:paraId="5A320E2E" w14:textId="77777777" w:rsidR="00483ADF" w:rsidRPr="006910A2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6910A2">
              <w:rPr>
                <w:rFonts w:eastAsiaTheme="majorEastAsia"/>
                <w:b/>
                <w:bCs/>
              </w:rPr>
              <w:t>2.</w:t>
            </w:r>
          </w:p>
        </w:tc>
        <w:tc>
          <w:tcPr>
            <w:tcW w:w="9381" w:type="dxa"/>
            <w:gridSpan w:val="11"/>
          </w:tcPr>
          <w:p w14:paraId="65D5CDEE" w14:textId="77777777" w:rsidR="00483ADF" w:rsidRDefault="00483A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74C6BEEA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4D56E0D6" w14:textId="77777777" w:rsidR="00A148DF" w:rsidRPr="00981F70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</w:tc>
      </w:tr>
      <w:tr w:rsidR="00483ADF" w:rsidRPr="00ED7E3C" w14:paraId="02E68955" w14:textId="77777777" w:rsidTr="00EE6A91">
        <w:trPr>
          <w:trHeight w:val="850"/>
        </w:trPr>
        <w:tc>
          <w:tcPr>
            <w:tcW w:w="400" w:type="dxa"/>
          </w:tcPr>
          <w:p w14:paraId="253C5EA7" w14:textId="77777777" w:rsidR="00483ADF" w:rsidRPr="006910A2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6910A2">
              <w:rPr>
                <w:rFonts w:eastAsiaTheme="majorEastAsia"/>
                <w:b/>
                <w:bCs/>
              </w:rPr>
              <w:t>3.</w:t>
            </w:r>
          </w:p>
        </w:tc>
        <w:tc>
          <w:tcPr>
            <w:tcW w:w="9381" w:type="dxa"/>
            <w:gridSpan w:val="11"/>
          </w:tcPr>
          <w:p w14:paraId="0757697D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1807EB9C" w14:textId="77777777" w:rsidR="00A148DF" w:rsidRPr="00981F70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</w:tc>
      </w:tr>
      <w:tr w:rsidR="00483ADF" w:rsidRPr="00ED7E3C" w14:paraId="688C7359" w14:textId="77777777" w:rsidTr="00EE6A91">
        <w:trPr>
          <w:trHeight w:val="193"/>
        </w:trPr>
        <w:tc>
          <w:tcPr>
            <w:tcW w:w="9781" w:type="dxa"/>
            <w:gridSpan w:val="12"/>
            <w:vAlign w:val="bottom"/>
          </w:tcPr>
          <w:p w14:paraId="612F2432" w14:textId="77777777" w:rsidR="00483ADF" w:rsidRDefault="00483ADF" w:rsidP="00C62232">
            <w:pPr>
              <w:pStyle w:val="TableText"/>
              <w:rPr>
                <w:rFonts w:eastAsiaTheme="majorEastAsia"/>
                <w:bCs/>
              </w:rPr>
            </w:pPr>
            <w:r w:rsidRPr="006910A2">
              <w:rPr>
                <w:rFonts w:eastAsiaTheme="majorEastAsia"/>
                <w:b/>
                <w:bCs/>
              </w:rPr>
              <w:lastRenderedPageBreak/>
              <w:t xml:space="preserve">Tell us your story about why and how you came to </w:t>
            </w:r>
            <w:r>
              <w:rPr>
                <w:rFonts w:eastAsiaTheme="majorEastAsia"/>
                <w:b/>
                <w:bCs/>
              </w:rPr>
              <w:t>Tasmania</w:t>
            </w:r>
            <w:r w:rsidRPr="006910A2">
              <w:rPr>
                <w:rFonts w:eastAsiaTheme="majorEastAsia"/>
                <w:b/>
                <w:bCs/>
              </w:rPr>
              <w:t xml:space="preserve"> to study </w:t>
            </w:r>
            <w:r>
              <w:rPr>
                <w:rFonts w:eastAsiaTheme="majorEastAsia"/>
                <w:b/>
                <w:bCs/>
              </w:rPr>
              <w:t>and what you enjoy about living here</w:t>
            </w:r>
            <w:r w:rsidRPr="006910A2">
              <w:rPr>
                <w:rFonts w:eastAsiaTheme="majorEastAsia"/>
                <w:b/>
                <w:bCs/>
              </w:rPr>
              <w:t>.</w:t>
            </w:r>
            <w:r>
              <w:rPr>
                <w:rFonts w:eastAsiaTheme="majorEastAsia"/>
                <w:bCs/>
              </w:rPr>
              <w:t xml:space="preserve"> </w:t>
            </w:r>
            <w:r w:rsidRPr="008236FE">
              <w:rPr>
                <w:rFonts w:eastAsiaTheme="majorEastAsia"/>
                <w:bCs/>
              </w:rPr>
              <w:t>(Please</w:t>
            </w:r>
            <w:r>
              <w:rPr>
                <w:rFonts w:eastAsiaTheme="majorEastAsia"/>
                <w:bCs/>
              </w:rPr>
              <w:t xml:space="preserve"> limit response to 150</w:t>
            </w:r>
            <w:r w:rsidRPr="00677028">
              <w:rPr>
                <w:rFonts w:eastAsiaTheme="majorEastAsia"/>
                <w:bCs/>
              </w:rPr>
              <w:t xml:space="preserve"> words</w:t>
            </w:r>
            <w:r>
              <w:rPr>
                <w:rFonts w:eastAsiaTheme="majorEastAsia"/>
                <w:bCs/>
              </w:rPr>
              <w:t xml:space="preserve"> in total</w:t>
            </w:r>
            <w:r w:rsidRPr="00677028">
              <w:rPr>
                <w:rFonts w:eastAsiaTheme="majorEastAsia"/>
                <w:bCs/>
              </w:rPr>
              <w:t>)</w:t>
            </w:r>
          </w:p>
        </w:tc>
      </w:tr>
      <w:tr w:rsidR="00483ADF" w:rsidRPr="00ED7E3C" w14:paraId="6BF8183D" w14:textId="77777777" w:rsidTr="00EE6A91">
        <w:trPr>
          <w:trHeight w:val="2651"/>
        </w:trPr>
        <w:tc>
          <w:tcPr>
            <w:tcW w:w="9781" w:type="dxa"/>
            <w:gridSpan w:val="12"/>
          </w:tcPr>
          <w:p w14:paraId="3C76A569" w14:textId="77777777" w:rsidR="00483ADF" w:rsidRDefault="00483A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5DA5AEFC" w14:textId="77777777" w:rsidR="00950709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2EBC3C12" w14:textId="77777777" w:rsidR="00950709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2C8C33D1" w14:textId="77777777" w:rsidR="00950709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0FD48C14" w14:textId="77777777" w:rsidR="00950709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131C2E77" w14:textId="77777777" w:rsidR="00950709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1D9CA1E7" w14:textId="697CBBA9" w:rsidR="00950709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7D73B54D" w14:textId="77777777" w:rsidR="00EE5478" w:rsidRDefault="00EE5478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1F48A62B" w14:textId="77777777" w:rsidR="00EE5478" w:rsidRDefault="00EE5478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3688C6EB" w14:textId="77777777" w:rsidR="008E5FB6" w:rsidRDefault="008E5FB6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11ED6C78" w14:textId="77777777" w:rsidR="00A148DF" w:rsidRDefault="00A148DF" w:rsidP="00C62232">
            <w:pPr>
              <w:pStyle w:val="TableText"/>
              <w:rPr>
                <w:rFonts w:eastAsiaTheme="majorEastAsia"/>
                <w:bCs/>
              </w:rPr>
            </w:pPr>
          </w:p>
          <w:p w14:paraId="6F31FE5D" w14:textId="77777777" w:rsidR="00950709" w:rsidRPr="00981F70" w:rsidRDefault="00950709" w:rsidP="00C62232">
            <w:pPr>
              <w:pStyle w:val="TableText"/>
              <w:rPr>
                <w:rFonts w:eastAsiaTheme="majorEastAsia"/>
                <w:bCs/>
              </w:rPr>
            </w:pPr>
          </w:p>
        </w:tc>
      </w:tr>
      <w:tr w:rsidR="00483ADF" w:rsidRPr="00EC1A6B" w14:paraId="76F244B1" w14:textId="77777777" w:rsidTr="00EE6A91">
        <w:trPr>
          <w:trHeight w:val="397"/>
        </w:trPr>
        <w:tc>
          <w:tcPr>
            <w:tcW w:w="9781" w:type="dxa"/>
            <w:gridSpan w:val="12"/>
            <w:vAlign w:val="center"/>
          </w:tcPr>
          <w:p w14:paraId="27C6D013" w14:textId="77777777" w:rsidR="00483ADF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What would you tell someone considering coming to Tasmania to study?</w:t>
            </w:r>
          </w:p>
          <w:p w14:paraId="112942BF" w14:textId="77777777" w:rsidR="00483ADF" w:rsidRPr="005E4F07" w:rsidRDefault="00483ADF" w:rsidP="00C62232">
            <w:pPr>
              <w:pStyle w:val="TableText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(Please limit response to 150 words in total)</w:t>
            </w:r>
          </w:p>
        </w:tc>
      </w:tr>
      <w:tr w:rsidR="00483ADF" w:rsidRPr="00EC1A6B" w14:paraId="27364A8E" w14:textId="77777777" w:rsidTr="00EE6A91">
        <w:trPr>
          <w:trHeight w:val="397"/>
        </w:trPr>
        <w:tc>
          <w:tcPr>
            <w:tcW w:w="9781" w:type="dxa"/>
            <w:gridSpan w:val="12"/>
            <w:vAlign w:val="center"/>
          </w:tcPr>
          <w:p w14:paraId="47423A0E" w14:textId="77777777" w:rsidR="00483ADF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52B9F963" w14:textId="77777777" w:rsidR="00483ADF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43A11DB0" w14:textId="77777777" w:rsidR="00483ADF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07207CB7" w14:textId="77777777" w:rsidR="00950709" w:rsidRDefault="00950709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23D1335F" w14:textId="77777777" w:rsidR="00EE5478" w:rsidRDefault="00EE5478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14E45C7D" w14:textId="77777777" w:rsidR="00EE5478" w:rsidRDefault="00EE5478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421AB42A" w14:textId="77777777" w:rsidR="00EE5478" w:rsidRDefault="00EE5478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1B312452" w14:textId="77777777" w:rsidR="00A148DF" w:rsidRDefault="00A148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7662C008" w14:textId="77777777" w:rsidR="00A148DF" w:rsidRDefault="00A148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77173D00" w14:textId="77777777" w:rsidR="00483ADF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3D101B95" w14:textId="77777777" w:rsidR="00483ADF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  <w:p w14:paraId="2DFEE8D0" w14:textId="77777777" w:rsidR="00483ADF" w:rsidRPr="00EC1A6B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</w:p>
        </w:tc>
      </w:tr>
      <w:tr w:rsidR="00483ADF" w:rsidRPr="00EC1A6B" w14:paraId="1B01A5E7" w14:textId="77777777" w:rsidTr="00EE6A91">
        <w:trPr>
          <w:trHeight w:val="397"/>
        </w:trPr>
        <w:tc>
          <w:tcPr>
            <w:tcW w:w="9781" w:type="dxa"/>
            <w:gridSpan w:val="12"/>
            <w:vAlign w:val="center"/>
          </w:tcPr>
          <w:p w14:paraId="68D6FF01" w14:textId="77777777" w:rsidR="00483ADF" w:rsidRPr="00EC1A6B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EC1A6B">
              <w:rPr>
                <w:rFonts w:eastAsiaTheme="majorEastAsia"/>
                <w:b/>
                <w:bCs/>
              </w:rPr>
              <w:t xml:space="preserve">How did you hear about </w:t>
            </w:r>
            <w:r>
              <w:rPr>
                <w:rFonts w:eastAsiaTheme="majorEastAsia"/>
                <w:b/>
                <w:bCs/>
              </w:rPr>
              <w:t xml:space="preserve">Tasmanian Government School International </w:t>
            </w:r>
            <w:r w:rsidRPr="00EC1A6B">
              <w:rPr>
                <w:rFonts w:eastAsiaTheme="majorEastAsia"/>
                <w:b/>
                <w:bCs/>
              </w:rPr>
              <w:t>Ambassador Program</w:t>
            </w:r>
            <w:r>
              <w:rPr>
                <w:rFonts w:eastAsiaTheme="majorEastAsia"/>
                <w:b/>
                <w:bCs/>
              </w:rPr>
              <w:t>?</w:t>
            </w:r>
          </w:p>
        </w:tc>
      </w:tr>
      <w:tr w:rsidR="00483ADF" w:rsidRPr="00ED7E3C" w14:paraId="6173A4C7" w14:textId="77777777" w:rsidTr="00EE6A91">
        <w:trPr>
          <w:trHeight w:val="397"/>
        </w:trPr>
        <w:tc>
          <w:tcPr>
            <w:tcW w:w="3119" w:type="dxa"/>
            <w:gridSpan w:val="5"/>
            <w:vAlign w:val="center"/>
          </w:tcPr>
          <w:p w14:paraId="29464EE9" w14:textId="77777777" w:rsidR="00483ADF" w:rsidRPr="00EC1A6B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Our website: study.tas.gov.au</w:t>
            </w:r>
            <w:r w:rsidRPr="00EC1A6B">
              <w:rPr>
                <w:rFonts w:eastAsiaTheme="majorEastAsia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94DF8C5" w14:textId="77777777" w:rsidR="00483ADF" w:rsidRPr="00981F70" w:rsidRDefault="00483ADF" w:rsidP="00C62232">
            <w:pPr>
              <w:pStyle w:val="TableText"/>
              <w:rPr>
                <w:rFonts w:eastAsiaTheme="majorEastAsia"/>
                <w:bCs/>
              </w:rPr>
            </w:pPr>
            <w:r>
              <w:t>Yes / No</w:t>
            </w:r>
          </w:p>
        </w:tc>
        <w:tc>
          <w:tcPr>
            <w:tcW w:w="3828" w:type="dxa"/>
            <w:gridSpan w:val="5"/>
            <w:vAlign w:val="center"/>
          </w:tcPr>
          <w:p w14:paraId="0F4D52EB" w14:textId="77777777" w:rsidR="00483ADF" w:rsidRPr="00EC1A6B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EC1A6B">
              <w:rPr>
                <w:rFonts w:eastAsiaTheme="majorEastAsia"/>
                <w:b/>
                <w:bCs/>
              </w:rPr>
              <w:t xml:space="preserve">Email from </w:t>
            </w:r>
            <w:r>
              <w:rPr>
                <w:rFonts w:eastAsiaTheme="majorEastAsia"/>
                <w:b/>
                <w:bCs/>
              </w:rPr>
              <w:t>us</w:t>
            </w:r>
          </w:p>
        </w:tc>
        <w:tc>
          <w:tcPr>
            <w:tcW w:w="1984" w:type="dxa"/>
            <w:vAlign w:val="center"/>
          </w:tcPr>
          <w:p w14:paraId="2472C170" w14:textId="77777777" w:rsidR="00483ADF" w:rsidRPr="00981F70" w:rsidRDefault="00483ADF" w:rsidP="00C62232">
            <w:pPr>
              <w:pStyle w:val="TableText"/>
              <w:rPr>
                <w:rFonts w:eastAsiaTheme="majorEastAsia"/>
                <w:bCs/>
              </w:rPr>
            </w:pPr>
            <w:r>
              <w:t>Yes / No</w:t>
            </w:r>
          </w:p>
        </w:tc>
      </w:tr>
      <w:tr w:rsidR="00483ADF" w:rsidRPr="00ED7E3C" w14:paraId="14521B64" w14:textId="77777777" w:rsidTr="00EE6A91">
        <w:trPr>
          <w:trHeight w:val="193"/>
        </w:trPr>
        <w:tc>
          <w:tcPr>
            <w:tcW w:w="3119" w:type="dxa"/>
            <w:gridSpan w:val="5"/>
          </w:tcPr>
          <w:p w14:paraId="2C853DE3" w14:textId="77777777" w:rsidR="00483ADF" w:rsidRPr="00EC1A6B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EC1A6B">
              <w:rPr>
                <w:rFonts w:eastAsiaTheme="majorEastAsia"/>
                <w:b/>
                <w:bCs/>
              </w:rPr>
              <w:t>202</w:t>
            </w:r>
            <w:r>
              <w:rPr>
                <w:rFonts w:eastAsiaTheme="majorEastAsia"/>
                <w:b/>
                <w:bCs/>
              </w:rPr>
              <w:t xml:space="preserve">4 </w:t>
            </w:r>
            <w:r w:rsidRPr="00EC1A6B">
              <w:rPr>
                <w:rFonts w:eastAsiaTheme="majorEastAsia"/>
                <w:b/>
                <w:bCs/>
              </w:rPr>
              <w:t xml:space="preserve">international students </w:t>
            </w:r>
            <w:r>
              <w:rPr>
                <w:rFonts w:eastAsiaTheme="majorEastAsia"/>
                <w:b/>
                <w:bCs/>
              </w:rPr>
              <w:t>Orientation</w:t>
            </w:r>
          </w:p>
        </w:tc>
        <w:tc>
          <w:tcPr>
            <w:tcW w:w="850" w:type="dxa"/>
          </w:tcPr>
          <w:p w14:paraId="0EA3EDE8" w14:textId="77777777" w:rsidR="00483ADF" w:rsidRPr="00981F70" w:rsidRDefault="00483ADF" w:rsidP="00C62232">
            <w:pPr>
              <w:pStyle w:val="TableText"/>
              <w:rPr>
                <w:rFonts w:eastAsiaTheme="majorEastAsia"/>
                <w:bCs/>
              </w:rPr>
            </w:pPr>
            <w:r>
              <w:t>Yes / No</w:t>
            </w:r>
          </w:p>
        </w:tc>
        <w:tc>
          <w:tcPr>
            <w:tcW w:w="3828" w:type="dxa"/>
            <w:gridSpan w:val="5"/>
          </w:tcPr>
          <w:p w14:paraId="41EA98D9" w14:textId="77777777" w:rsidR="00483ADF" w:rsidRPr="00EC1A6B" w:rsidRDefault="00483ADF" w:rsidP="00C62232">
            <w:pPr>
              <w:pStyle w:val="TableText"/>
              <w:rPr>
                <w:rFonts w:eastAsiaTheme="majorEastAsia"/>
                <w:b/>
                <w:bCs/>
              </w:rPr>
            </w:pPr>
            <w:r w:rsidRPr="00EC1A6B">
              <w:rPr>
                <w:rFonts w:eastAsiaTheme="majorEastAsia"/>
                <w:b/>
                <w:bCs/>
              </w:rPr>
              <w:t>Other (please specify)</w:t>
            </w:r>
          </w:p>
        </w:tc>
        <w:tc>
          <w:tcPr>
            <w:tcW w:w="1984" w:type="dxa"/>
          </w:tcPr>
          <w:p w14:paraId="5FF6A62E" w14:textId="77777777" w:rsidR="00483ADF" w:rsidRPr="00981F70" w:rsidRDefault="00483ADF" w:rsidP="00C62232">
            <w:pPr>
              <w:pStyle w:val="TableText"/>
              <w:rPr>
                <w:rFonts w:eastAsiaTheme="majorEastAsia"/>
                <w:bCs/>
              </w:rPr>
            </w:pPr>
          </w:p>
        </w:tc>
      </w:tr>
      <w:tr w:rsidR="00483ADF" w:rsidRPr="001C502B" w14:paraId="462D66EF" w14:textId="77777777" w:rsidTr="00EE6A91">
        <w:trPr>
          <w:trHeight w:val="510"/>
        </w:trPr>
        <w:tc>
          <w:tcPr>
            <w:tcW w:w="9781" w:type="dxa"/>
            <w:gridSpan w:val="12"/>
            <w:vAlign w:val="center"/>
          </w:tcPr>
          <w:p w14:paraId="2CF1754A" w14:textId="77777777" w:rsidR="00483ADF" w:rsidRPr="001C502B" w:rsidRDefault="00483ADF" w:rsidP="00C62232">
            <w:pPr>
              <w:pStyle w:val="TableText"/>
              <w:rPr>
                <w:b/>
                <w:color w:val="FFFFFF" w:themeColor="background1"/>
              </w:rPr>
            </w:pPr>
            <w:r w:rsidRPr="00FD5693">
              <w:rPr>
                <w:rFonts w:eastAsiaTheme="majorEastAsia"/>
                <w:b/>
                <w:color w:val="00B0F0"/>
              </w:rPr>
              <w:t>Section H: What’s next</w:t>
            </w:r>
          </w:p>
        </w:tc>
      </w:tr>
      <w:tr w:rsidR="00483ADF" w:rsidRPr="00ED7E3C" w14:paraId="667153A7" w14:textId="77777777" w:rsidTr="00057558">
        <w:trPr>
          <w:trHeight w:val="2357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2AA80" w14:textId="77777777" w:rsidR="00483ADF" w:rsidRPr="00EC1A6B" w:rsidRDefault="00483ADF" w:rsidP="00C62232">
            <w:pPr>
              <w:pStyle w:val="TableText"/>
              <w:rPr>
                <w:rFonts w:cs="Arial"/>
              </w:rPr>
            </w:pPr>
            <w:r w:rsidRPr="00EC1A6B">
              <w:rPr>
                <w:rFonts w:cs="Arial"/>
              </w:rPr>
              <w:t xml:space="preserve">Completed applications must be emailed to </w:t>
            </w:r>
            <w:hyperlink r:id="rId11" w:history="1">
              <w:r w:rsidRPr="00C120D9">
                <w:rPr>
                  <w:rStyle w:val="Hyperlink"/>
                </w:rPr>
                <w:t>ivy.zhuo@decyp.tas.gov.au</w:t>
              </w:r>
            </w:hyperlink>
            <w:r w:rsidRPr="00EC1A6B">
              <w:rPr>
                <w:rFonts w:cs="Arial"/>
              </w:rPr>
              <w:t xml:space="preserve"> prior to </w:t>
            </w:r>
            <w:r>
              <w:rPr>
                <w:rFonts w:cs="Arial"/>
                <w:b/>
              </w:rPr>
              <w:t>11:59pm</w:t>
            </w:r>
            <w:r w:rsidRPr="00EC1A6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Sunday 25 February 2024</w:t>
            </w:r>
            <w:r w:rsidRPr="00EC1A6B">
              <w:rPr>
                <w:rFonts w:cs="Arial"/>
              </w:rPr>
              <w:t>.</w:t>
            </w:r>
          </w:p>
          <w:p w14:paraId="6AE3DBDF" w14:textId="77777777" w:rsidR="00483ADF" w:rsidRPr="00EC1A6B" w:rsidRDefault="00483ADF" w:rsidP="00C6223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Your</w:t>
            </w:r>
            <w:r w:rsidRPr="00EC1A6B">
              <w:rPr>
                <w:rFonts w:cs="Arial"/>
              </w:rPr>
              <w:t xml:space="preserve"> application </w:t>
            </w:r>
            <w:r>
              <w:rPr>
                <w:rFonts w:cs="Arial"/>
              </w:rPr>
              <w:t xml:space="preserve">will be </w:t>
            </w:r>
            <w:r w:rsidRPr="00EC1A6B">
              <w:rPr>
                <w:rFonts w:cs="Arial"/>
              </w:rPr>
              <w:t>asses</w:t>
            </w:r>
            <w:r>
              <w:rPr>
                <w:rFonts w:cs="Arial"/>
              </w:rPr>
              <w:t>sed by Tasmanian Government Education International</w:t>
            </w:r>
          </w:p>
          <w:p w14:paraId="4276DF04" w14:textId="77777777" w:rsidR="00483ADF" w:rsidRPr="00EC1A6B" w:rsidRDefault="00483ADF" w:rsidP="00C62232">
            <w:pPr>
              <w:pStyle w:val="TableText"/>
              <w:rPr>
                <w:rFonts w:cs="Arial"/>
              </w:rPr>
            </w:pPr>
            <w:r w:rsidRPr="00EC1A6B">
              <w:rPr>
                <w:rFonts w:cs="Arial"/>
              </w:rPr>
              <w:t xml:space="preserve">If you are selected for interview, you will be notified of your interview time by </w:t>
            </w:r>
            <w:r w:rsidRPr="00D1551B">
              <w:rPr>
                <w:rFonts w:cs="Arial"/>
                <w:b/>
                <w:bCs/>
              </w:rPr>
              <w:t xml:space="preserve">Wednesday 28 </w:t>
            </w:r>
            <w:r>
              <w:rPr>
                <w:rFonts w:cs="Arial"/>
                <w:b/>
                <w:bCs/>
              </w:rPr>
              <w:t>February</w:t>
            </w:r>
            <w:r w:rsidRPr="00D1551B">
              <w:rPr>
                <w:rFonts w:cs="Arial"/>
                <w:b/>
                <w:bCs/>
              </w:rPr>
              <w:t xml:space="preserve"> 202</w:t>
            </w:r>
            <w:r>
              <w:rPr>
                <w:rFonts w:cs="Arial"/>
                <w:b/>
                <w:bCs/>
              </w:rPr>
              <w:t>4</w:t>
            </w:r>
            <w:r w:rsidRPr="00EC1A6B">
              <w:rPr>
                <w:rFonts w:cs="Arial"/>
              </w:rPr>
              <w:t xml:space="preserve">. Interviews will be held in </w:t>
            </w:r>
            <w:r>
              <w:rPr>
                <w:rFonts w:cs="Arial"/>
              </w:rPr>
              <w:t>26 Bathurst Street, Hobart, or via video link depends on locations.</w:t>
            </w:r>
          </w:p>
          <w:p w14:paraId="65567098" w14:textId="77777777" w:rsidR="00483ADF" w:rsidRPr="00454E2C" w:rsidRDefault="00483ADF" w:rsidP="00C62232">
            <w:pPr>
              <w:pStyle w:val="TableText"/>
              <w:rPr>
                <w:rFonts w:cs="Arial"/>
              </w:rPr>
            </w:pPr>
            <w:r w:rsidRPr="00EC1A6B">
              <w:rPr>
                <w:rFonts w:cs="Arial"/>
              </w:rPr>
              <w:t xml:space="preserve">Successful and unsuccessful applicants will be notified on or before </w:t>
            </w:r>
            <w:r w:rsidRPr="00D1551B">
              <w:rPr>
                <w:rFonts w:cs="Arial"/>
                <w:b/>
                <w:bCs/>
              </w:rPr>
              <w:t>8 March 2024</w:t>
            </w:r>
            <w:r w:rsidRPr="00454E2C">
              <w:rPr>
                <w:rFonts w:cs="Arial"/>
              </w:rPr>
              <w:t>.</w:t>
            </w:r>
          </w:p>
          <w:p w14:paraId="381A5D12" w14:textId="77777777" w:rsidR="00483ADF" w:rsidRPr="00EC1A6B" w:rsidRDefault="00483ADF" w:rsidP="00C62232">
            <w:pPr>
              <w:pStyle w:val="TableText"/>
              <w:rPr>
                <w:rFonts w:cs="Arial"/>
              </w:rPr>
            </w:pPr>
            <w:r w:rsidRPr="00EC1A6B">
              <w:rPr>
                <w:rFonts w:cs="Arial"/>
              </w:rPr>
              <w:t>Any questions can be directed to</w:t>
            </w:r>
            <w:r>
              <w:rPr>
                <w:rFonts w:cs="Arial"/>
              </w:rPr>
              <w:t xml:space="preserve"> Ivy at</w:t>
            </w:r>
            <w:r w:rsidRPr="00EC1A6B">
              <w:rPr>
                <w:rFonts w:cs="Arial"/>
              </w:rPr>
              <w:t xml:space="preserve"> </w:t>
            </w:r>
            <w:hyperlink r:id="rId12" w:history="1">
              <w:r w:rsidRPr="00C120D9">
                <w:rPr>
                  <w:rStyle w:val="Hyperlink"/>
                </w:rPr>
                <w:t>ivy.zhuo@decyp.tas.gov.au</w:t>
              </w:r>
            </w:hyperlink>
            <w:r w:rsidRPr="00EC1A6B">
              <w:rPr>
                <w:rFonts w:cs="Arial"/>
              </w:rPr>
              <w:t xml:space="preserve"> </w:t>
            </w:r>
          </w:p>
        </w:tc>
      </w:tr>
      <w:tr w:rsidR="00483ADF" w:rsidRPr="002A7EFC" w14:paraId="20E4AF8D" w14:textId="77777777" w:rsidTr="00EE6A91">
        <w:trPr>
          <w:trHeight w:val="57"/>
        </w:trPr>
        <w:tc>
          <w:tcPr>
            <w:tcW w:w="9781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31EE3" w14:textId="77777777" w:rsidR="00483ADF" w:rsidRPr="002A7EFC" w:rsidRDefault="00483ADF" w:rsidP="00C62232">
            <w:pPr>
              <w:pStyle w:val="TableText"/>
              <w:rPr>
                <w:color w:val="FFFFFF" w:themeColor="background1"/>
                <w:sz w:val="2"/>
                <w:szCs w:val="2"/>
              </w:rPr>
            </w:pPr>
            <w:r w:rsidRPr="002A7EFC">
              <w:rPr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14:paraId="72C6862A" w14:textId="77777777" w:rsidR="005C0370" w:rsidRDefault="005C0370" w:rsidP="00045614"/>
    <w:p w14:paraId="4515F6B0" w14:textId="553245AD" w:rsidR="00045614" w:rsidRDefault="00045614" w:rsidP="00045614"/>
    <w:sectPr w:rsidR="00045614" w:rsidSect="00A1234E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030C" w14:textId="77777777" w:rsidR="00DB54FB" w:rsidRDefault="00DB54FB" w:rsidP="00A23D76">
      <w:r>
        <w:separator/>
      </w:r>
    </w:p>
  </w:endnote>
  <w:endnote w:type="continuationSeparator" w:id="0">
    <w:p w14:paraId="314181A8" w14:textId="77777777" w:rsidR="00DB54FB" w:rsidRDefault="00DB54FB" w:rsidP="00A2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8B6A" w14:textId="77777777" w:rsidR="00045614" w:rsidRDefault="00045614" w:rsidP="00045614"/>
  <w:p w14:paraId="4B535160" w14:textId="77777777" w:rsidR="00045614" w:rsidRDefault="00045614" w:rsidP="00045614"/>
  <w:p w14:paraId="5665B0FB" w14:textId="77777777" w:rsidR="00045614" w:rsidRDefault="00045614" w:rsidP="00045614"/>
  <w:p w14:paraId="1643769C" w14:textId="77777777" w:rsidR="00AF3C09" w:rsidRPr="00045614" w:rsidRDefault="00045614" w:rsidP="00045614">
    <w:r w:rsidRPr="00062EDF">
      <w:rPr>
        <w:noProof/>
      </w:rPr>
      <mc:AlternateContent>
        <mc:Choice Requires="wpg">
          <w:drawing>
            <wp:anchor distT="0" distB="0" distL="114300" distR="114300" simplePos="0" relativeHeight="251670528" behindDoc="1" locked="1" layoutInCell="1" allowOverlap="1" wp14:anchorId="485E6F72" wp14:editId="69E64519">
              <wp:simplePos x="541421" y="10046368"/>
              <wp:positionH relativeFrom="page">
                <wp:align>left</wp:align>
              </wp:positionH>
              <wp:positionV relativeFrom="page">
                <wp:align>bottom</wp:align>
              </wp:positionV>
              <wp:extent cx="7199630" cy="1295400"/>
              <wp:effectExtent l="0" t="0" r="1270" b="0"/>
              <wp:wrapNone/>
              <wp:docPr id="441465926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296000"/>
                        <a:chOff x="0" y="0"/>
                        <a:chExt cx="7200000" cy="1296000"/>
                      </a:xfrm>
                    </wpg:grpSpPr>
                    <pic:pic xmlns:pic="http://schemas.openxmlformats.org/drawingml/2006/picture">
                      <pic:nvPicPr>
                        <pic:cNvPr id="788603955" name="Graphic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88400" y="0"/>
                          <a:ext cx="1011600" cy="937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7918817" name="Graphic 4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372" y="844094"/>
                          <a:ext cx="1099476" cy="138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308039" name="Rectangle 423308039"/>
                      <wps:cNvSpPr/>
                      <wps:spPr>
                        <a:xfrm>
                          <a:off x="0" y="111600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A43F6" id="Group 49" o:spid="_x0000_s1026" style="position:absolute;margin-left:0;margin-top:0;width:566.9pt;height:102pt;z-index:-251645952;mso-position-horizontal:left;mso-position-horizontal-relative:page;mso-position-vertical:bottom;mso-position-vertical-relative:page;mso-width-relative:margin;mso-height-relative:margin" coordsize="72000,1296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7" o:spid="_x0000_s1027" type="#_x0000_t75" style="position:absolute;left:61884;width:10116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">
                <v:imagedata r:id="rId5" o:title=""/>
              </v:shape>
              <v:shape id="Graphic 48" o:spid="_x0000_s1028" type="#_x0000_t75" style="position:absolute;left:5483;top:8440;width:10995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">
                <v:imagedata r:id="rId6" o:title=""/>
              </v:shape>
              <v:rect id="Rectangle 423308039" o:spid="_x0000_s1029" style="position:absolute;top:1116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" fillcolor="white [3212]" stroked="f" strokeweight="1pt"/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D159" w14:textId="77777777" w:rsidR="002C67E0" w:rsidRDefault="002C67E0" w:rsidP="00062EDF"/>
  <w:p w14:paraId="58951A19" w14:textId="77777777" w:rsidR="002C67E0" w:rsidRDefault="002C67E0" w:rsidP="00062EDF"/>
  <w:p w14:paraId="6B1717F5" w14:textId="77777777" w:rsidR="002C67E0" w:rsidRDefault="002C67E0" w:rsidP="00062EDF"/>
  <w:p w14:paraId="6FFEFAE7" w14:textId="77777777" w:rsidR="00062EDF" w:rsidRPr="00062EDF" w:rsidRDefault="00062EDF" w:rsidP="00062EDF">
    <w:r w:rsidRPr="00062EDF">
      <w:rPr>
        <w:noProof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70563692" wp14:editId="367884C9">
              <wp:simplePos x="541421" y="10046368"/>
              <wp:positionH relativeFrom="page">
                <wp:align>left</wp:align>
              </wp:positionH>
              <wp:positionV relativeFrom="page">
                <wp:align>bottom</wp:align>
              </wp:positionV>
              <wp:extent cx="7199630" cy="1295400"/>
              <wp:effectExtent l="0" t="0" r="1270" b="0"/>
              <wp:wrapNone/>
              <wp:docPr id="50" name="Group 49">
                <a:extLst xmlns:a="http://schemas.openxmlformats.org/drawingml/2006/main">
                  <a:ext uri="{FF2B5EF4-FFF2-40B4-BE49-F238E27FC236}">
                    <a16:creationId xmlns:a16="http://schemas.microsoft.com/office/drawing/2014/main" id="{1DD7F221-B8C2-EB50-539D-BDE24D852A5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296000"/>
                        <a:chOff x="0" y="0"/>
                        <a:chExt cx="7200000" cy="1296000"/>
                      </a:xfrm>
                    </wpg:grpSpPr>
                    <pic:pic xmlns:pic="http://schemas.openxmlformats.org/drawingml/2006/picture">
                      <pic:nvPicPr>
                        <pic:cNvPr id="1546277995" name="Graphic 47">
                          <a:extLst>
                            <a:ext uri="{FF2B5EF4-FFF2-40B4-BE49-F238E27FC236}">
                              <a16:creationId xmlns:a16="http://schemas.microsoft.com/office/drawing/2014/main" id="{13BFCDFD-5ADE-E267-0774-E64F9A4B18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88400" y="0"/>
                          <a:ext cx="1011600" cy="937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81373407" name="Graphic 48">
                          <a:extLst>
                            <a:ext uri="{FF2B5EF4-FFF2-40B4-BE49-F238E27FC236}">
                              <a16:creationId xmlns:a16="http://schemas.microsoft.com/office/drawing/2014/main" id="{1A95B96E-59B0-B1DF-0A90-1B309A36502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372" y="844094"/>
                          <a:ext cx="1099476" cy="138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5308479" name="Rectangle 545308479">
                        <a:extLst>
                          <a:ext uri="{FF2B5EF4-FFF2-40B4-BE49-F238E27FC236}">
                            <a16:creationId xmlns:a16="http://schemas.microsoft.com/office/drawing/2014/main" id="{0A945E8F-4B67-369C-22E3-BDE9A7587FE2}"/>
                          </a:ext>
                        </a:extLst>
                      </wps:cNvPr>
                      <wps:cNvSpPr/>
                      <wps:spPr>
                        <a:xfrm>
                          <a:off x="0" y="111600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238F6" id="Group 49" o:spid="_x0000_s1026" style="position:absolute;margin-left:0;margin-top:0;width:566.9pt;height:102pt;z-index:-251648000;mso-position-horizontal:left;mso-position-horizontal-relative:page;mso-position-vertical:bottom;mso-position-vertical-relative:page;mso-width-relative:margin;mso-height-relative:margin" coordsize="72000,1296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7" o:spid="_x0000_s1027" type="#_x0000_t75" style="position:absolute;left:61884;width:10116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">
                <v:imagedata r:id="rId5" o:title=""/>
              </v:shape>
              <v:shape id="Graphic 48" o:spid="_x0000_s1028" type="#_x0000_t75" style="position:absolute;left:5483;top:8440;width:10995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">
                <v:imagedata r:id="rId6" o:title=""/>
              </v:shape>
              <v:rect id="Rectangle 545308479" o:spid="_x0000_s1029" style="position:absolute;top:1116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" fillcolor="white [3212]" stroked="f" strokeweight="1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2213" w14:textId="77777777" w:rsidR="00DB54FB" w:rsidRDefault="00DB54FB" w:rsidP="00A23D76">
      <w:r>
        <w:separator/>
      </w:r>
    </w:p>
  </w:footnote>
  <w:footnote w:type="continuationSeparator" w:id="0">
    <w:p w14:paraId="79A0A0AC" w14:textId="77777777" w:rsidR="00DB54FB" w:rsidRDefault="00DB54FB" w:rsidP="00A2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E7D8" w14:textId="77777777" w:rsidR="00A50409" w:rsidRDefault="002E29E2" w:rsidP="00A1234E">
    <w:pPr>
      <w:pStyle w:val="Header"/>
    </w:pPr>
    <w:r w:rsidRPr="002E29E2"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41F5C45F" wp14:editId="0C7B46C2">
              <wp:simplePos x="537882" y="645459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915200"/>
              <wp:effectExtent l="0" t="0" r="3175" b="8890"/>
              <wp:wrapTopAndBottom/>
              <wp:docPr id="44" name="Group 43">
                <a:extLst xmlns:a="http://schemas.openxmlformats.org/drawingml/2006/main">
                  <a:ext uri="{FF2B5EF4-FFF2-40B4-BE49-F238E27FC236}">
                    <a16:creationId xmlns:a16="http://schemas.microsoft.com/office/drawing/2014/main" id="{881377DE-8FC6-3CC9-1A71-65D07CEE3CC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915200"/>
                        <a:chOff x="0" y="0"/>
                        <a:chExt cx="7560000" cy="1917062"/>
                      </a:xfrm>
                    </wpg:grpSpPr>
                    <wps:wsp>
                      <wps:cNvPr id="837338026" name="Freeform: Shape 837338026">
                        <a:extLst>
                          <a:ext uri="{FF2B5EF4-FFF2-40B4-BE49-F238E27FC236}">
                            <a16:creationId xmlns:a16="http://schemas.microsoft.com/office/drawing/2014/main" id="{19FEDED7-1684-EE2F-B6C6-6D27AEBDEF32}"/>
                          </a:ext>
                        </a:extLst>
                      </wps:cNvPr>
                      <wps:cNvSpPr/>
                      <wps:spPr>
                        <a:xfrm>
                          <a:off x="0" y="1"/>
                          <a:ext cx="7560000" cy="1889679"/>
                        </a:xfrm>
                        <a:custGeom>
                          <a:avLst/>
                          <a:gdLst>
                            <a:gd name="connsiteX0" fmla="*/ 0 w 7560000"/>
                            <a:gd name="connsiteY0" fmla="*/ 0 h 1889679"/>
                            <a:gd name="connsiteX1" fmla="*/ 7560000 w 7560000"/>
                            <a:gd name="connsiteY1" fmla="*/ 0 h 1889679"/>
                            <a:gd name="connsiteX2" fmla="*/ 7560000 w 7560000"/>
                            <a:gd name="connsiteY2" fmla="*/ 1875235 h 1889679"/>
                            <a:gd name="connsiteX3" fmla="*/ 7121614 w 7560000"/>
                            <a:gd name="connsiteY3" fmla="*/ 1818768 h 1889679"/>
                            <a:gd name="connsiteX4" fmla="*/ 246721 w 7560000"/>
                            <a:gd name="connsiteY4" fmla="*/ 1855631 h 1889679"/>
                            <a:gd name="connsiteX5" fmla="*/ 0 w 7560000"/>
                            <a:gd name="connsiteY5" fmla="*/ 1889679 h 1889679"/>
                            <a:gd name="connsiteX6" fmla="*/ 0 w 7560000"/>
                            <a:gd name="connsiteY6" fmla="*/ 0 h 18896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0000" h="1889679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1875235"/>
                              </a:lnTo>
                              <a:lnTo>
                                <a:pt x="7121614" y="1818768"/>
                              </a:lnTo>
                              <a:cubicBezTo>
                                <a:pt x="4933247" y="1566876"/>
                                <a:pt x="2475493" y="1578086"/>
                                <a:pt x="246721" y="1855631"/>
                              </a:cubicBezTo>
                              <a:lnTo>
                                <a:pt x="0" y="1889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396071568" name="Freeform: Shape 1396071568">
                        <a:extLst>
                          <a:ext uri="{FF2B5EF4-FFF2-40B4-BE49-F238E27FC236}">
                            <a16:creationId xmlns:a16="http://schemas.microsoft.com/office/drawing/2014/main" id="{1F2A4321-9825-621C-6B4B-1C9B42C45FE7}"/>
                          </a:ext>
                        </a:extLst>
                      </wps:cNvPr>
                      <wps:cNvSpPr/>
                      <wps:spPr>
                        <a:xfrm>
                          <a:off x="550699" y="538715"/>
                          <a:ext cx="188326" cy="247350"/>
                        </a:xfrm>
                        <a:custGeom>
                          <a:avLst/>
                          <a:gdLst>
                            <a:gd name="connsiteX0" fmla="*/ 188327 w 188326"/>
                            <a:gd name="connsiteY0" fmla="*/ 247351 h 247350"/>
                            <a:gd name="connsiteX1" fmla="*/ 0 w 188326"/>
                            <a:gd name="connsiteY1" fmla="*/ 247351 h 247350"/>
                            <a:gd name="connsiteX2" fmla="*/ 0 w 188326"/>
                            <a:gd name="connsiteY2" fmla="*/ 0 h 247350"/>
                            <a:gd name="connsiteX3" fmla="*/ 185711 w 188326"/>
                            <a:gd name="connsiteY3" fmla="*/ 0 h 247350"/>
                            <a:gd name="connsiteX4" fmla="*/ 185711 w 188326"/>
                            <a:gd name="connsiteY4" fmla="*/ 46054 h 247350"/>
                            <a:gd name="connsiteX5" fmla="*/ 64401 w 188326"/>
                            <a:gd name="connsiteY5" fmla="*/ 46054 h 247350"/>
                            <a:gd name="connsiteX6" fmla="*/ 64401 w 188326"/>
                            <a:gd name="connsiteY6" fmla="*/ 96109 h 247350"/>
                            <a:gd name="connsiteX7" fmla="*/ 180097 w 188326"/>
                            <a:gd name="connsiteY7" fmla="*/ 96109 h 247350"/>
                            <a:gd name="connsiteX8" fmla="*/ 180097 w 188326"/>
                            <a:gd name="connsiteY8" fmla="*/ 142531 h 247350"/>
                            <a:gd name="connsiteX9" fmla="*/ 64401 w 188326"/>
                            <a:gd name="connsiteY9" fmla="*/ 142531 h 247350"/>
                            <a:gd name="connsiteX10" fmla="*/ 64401 w 188326"/>
                            <a:gd name="connsiteY10" fmla="*/ 202007 h 247350"/>
                            <a:gd name="connsiteX11" fmla="*/ 188327 w 188326"/>
                            <a:gd name="connsiteY11" fmla="*/ 202007 h 247350"/>
                            <a:gd name="connsiteX12" fmla="*/ 188327 w 188326"/>
                            <a:gd name="connsiteY12" fmla="*/ 247351 h 24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8326" h="247350">
                              <a:moveTo>
                                <a:pt x="188327" y="247351"/>
                              </a:moveTo>
                              <a:lnTo>
                                <a:pt x="0" y="247351"/>
                              </a:lnTo>
                              <a:lnTo>
                                <a:pt x="0" y="0"/>
                              </a:lnTo>
                              <a:lnTo>
                                <a:pt x="185711" y="0"/>
                              </a:lnTo>
                              <a:lnTo>
                                <a:pt x="185711" y="46054"/>
                              </a:lnTo>
                              <a:lnTo>
                                <a:pt x="64401" y="46054"/>
                              </a:lnTo>
                              <a:lnTo>
                                <a:pt x="64401" y="96109"/>
                              </a:lnTo>
                              <a:lnTo>
                                <a:pt x="180097" y="96109"/>
                              </a:lnTo>
                              <a:lnTo>
                                <a:pt x="180097" y="142531"/>
                              </a:lnTo>
                              <a:lnTo>
                                <a:pt x="64401" y="142531"/>
                              </a:lnTo>
                              <a:lnTo>
                                <a:pt x="64401" y="202007"/>
                              </a:lnTo>
                              <a:lnTo>
                                <a:pt x="188327" y="202007"/>
                              </a:lnTo>
                              <a:lnTo>
                                <a:pt x="188327" y="2473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405955" name="Freeform: Shape 514405955">
                        <a:extLst>
                          <a:ext uri="{FF2B5EF4-FFF2-40B4-BE49-F238E27FC236}">
                            <a16:creationId xmlns:a16="http://schemas.microsoft.com/office/drawing/2014/main" id="{AEF92C9B-B4F4-710E-FA38-8F2831A87C8D}"/>
                          </a:ext>
                        </a:extLst>
                      </wps:cNvPr>
                      <wps:cNvSpPr/>
                      <wps:spPr>
                        <a:xfrm>
                          <a:off x="760730" y="618875"/>
                          <a:ext cx="207402" cy="167190"/>
                        </a:xfrm>
                        <a:custGeom>
                          <a:avLst/>
                          <a:gdLst>
                            <a:gd name="connsiteX0" fmla="*/ 135902 w 207402"/>
                            <a:gd name="connsiteY0" fmla="*/ 81595 h 167190"/>
                            <a:gd name="connsiteX1" fmla="*/ 207402 w 207402"/>
                            <a:gd name="connsiteY1" fmla="*/ 167190 h 167190"/>
                            <a:gd name="connsiteX2" fmla="*/ 141147 w 207402"/>
                            <a:gd name="connsiteY2" fmla="*/ 167190 h 167190"/>
                            <a:gd name="connsiteX3" fmla="*/ 102209 w 207402"/>
                            <a:gd name="connsiteY3" fmla="*/ 118596 h 167190"/>
                            <a:gd name="connsiteX4" fmla="*/ 64388 w 207402"/>
                            <a:gd name="connsiteY4" fmla="*/ 167190 h 167190"/>
                            <a:gd name="connsiteX5" fmla="*/ 0 w 207402"/>
                            <a:gd name="connsiteY5" fmla="*/ 167190 h 167190"/>
                            <a:gd name="connsiteX6" fmla="*/ 68884 w 207402"/>
                            <a:gd name="connsiteY6" fmla="*/ 81595 h 167190"/>
                            <a:gd name="connsiteX7" fmla="*/ 0 w 207402"/>
                            <a:gd name="connsiteY7" fmla="*/ 0 h 167190"/>
                            <a:gd name="connsiteX8" fmla="*/ 66636 w 207402"/>
                            <a:gd name="connsiteY8" fmla="*/ 0 h 167190"/>
                            <a:gd name="connsiteX9" fmla="*/ 102209 w 207402"/>
                            <a:gd name="connsiteY9" fmla="*/ 44963 h 167190"/>
                            <a:gd name="connsiteX10" fmla="*/ 135902 w 207402"/>
                            <a:gd name="connsiteY10" fmla="*/ 0 h 167190"/>
                            <a:gd name="connsiteX11" fmla="*/ 202170 w 207402"/>
                            <a:gd name="connsiteY11" fmla="*/ 0 h 167190"/>
                            <a:gd name="connsiteX12" fmla="*/ 135902 w 207402"/>
                            <a:gd name="connsiteY12" fmla="*/ 81595 h 167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7402" h="167190">
                              <a:moveTo>
                                <a:pt x="135902" y="81595"/>
                              </a:moveTo>
                              <a:lnTo>
                                <a:pt x="207402" y="167190"/>
                              </a:lnTo>
                              <a:lnTo>
                                <a:pt x="141147" y="167190"/>
                              </a:lnTo>
                              <a:lnTo>
                                <a:pt x="102209" y="118596"/>
                              </a:lnTo>
                              <a:lnTo>
                                <a:pt x="64388" y="167190"/>
                              </a:lnTo>
                              <a:lnTo>
                                <a:pt x="0" y="167190"/>
                              </a:lnTo>
                              <a:lnTo>
                                <a:pt x="68884" y="81595"/>
                              </a:lnTo>
                              <a:lnTo>
                                <a:pt x="0" y="0"/>
                              </a:lnTo>
                              <a:lnTo>
                                <a:pt x="66636" y="0"/>
                              </a:lnTo>
                              <a:lnTo>
                                <a:pt x="102209" y="44963"/>
                              </a:lnTo>
                              <a:lnTo>
                                <a:pt x="135902" y="0"/>
                              </a:lnTo>
                              <a:lnTo>
                                <a:pt x="202170" y="0"/>
                              </a:lnTo>
                              <a:lnTo>
                                <a:pt x="135902" y="81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667952" name="Freeform: Shape 535667952">
                        <a:extLst>
                          <a:ext uri="{FF2B5EF4-FFF2-40B4-BE49-F238E27FC236}">
                            <a16:creationId xmlns:a16="http://schemas.microsoft.com/office/drawing/2014/main" id="{E16A0EB7-C431-B4A7-6CC4-A9A08653DB4A}"/>
                          </a:ext>
                        </a:extLst>
                      </wps:cNvPr>
                      <wps:cNvSpPr/>
                      <wps:spPr>
                        <a:xfrm>
                          <a:off x="992465" y="615612"/>
                          <a:ext cx="183830" cy="250613"/>
                        </a:xfrm>
                        <a:custGeom>
                          <a:avLst/>
                          <a:gdLst>
                            <a:gd name="connsiteX0" fmla="*/ 54660 w 183830"/>
                            <a:gd name="connsiteY0" fmla="*/ 127662 h 250613"/>
                            <a:gd name="connsiteX1" fmla="*/ 85737 w 183830"/>
                            <a:gd name="connsiteY1" fmla="*/ 138544 h 250613"/>
                            <a:gd name="connsiteX2" fmla="*/ 128040 w 183830"/>
                            <a:gd name="connsiteY2" fmla="*/ 87766 h 250613"/>
                            <a:gd name="connsiteX3" fmla="*/ 118299 w 183830"/>
                            <a:gd name="connsiteY3" fmla="*/ 51502 h 250613"/>
                            <a:gd name="connsiteX4" fmla="*/ 87985 w 183830"/>
                            <a:gd name="connsiteY4" fmla="*/ 37357 h 250613"/>
                            <a:gd name="connsiteX5" fmla="*/ 54660 w 183830"/>
                            <a:gd name="connsiteY5" fmla="*/ 50778 h 250613"/>
                            <a:gd name="connsiteX6" fmla="*/ 54660 w 183830"/>
                            <a:gd name="connsiteY6" fmla="*/ 127662 h 250613"/>
                            <a:gd name="connsiteX7" fmla="*/ 54660 w 183830"/>
                            <a:gd name="connsiteY7" fmla="*/ 17764 h 250613"/>
                            <a:gd name="connsiteX8" fmla="*/ 104076 w 183830"/>
                            <a:gd name="connsiteY8" fmla="*/ 0 h 250613"/>
                            <a:gd name="connsiteX9" fmla="*/ 183831 w 183830"/>
                            <a:gd name="connsiteY9" fmla="*/ 84859 h 250613"/>
                            <a:gd name="connsiteX10" fmla="*/ 99212 w 183830"/>
                            <a:gd name="connsiteY10" fmla="*/ 173717 h 250613"/>
                            <a:gd name="connsiteX11" fmla="*/ 54660 w 183830"/>
                            <a:gd name="connsiteY11" fmla="*/ 162111 h 250613"/>
                            <a:gd name="connsiteX12" fmla="*/ 54660 w 183830"/>
                            <a:gd name="connsiteY12" fmla="*/ 250614 h 250613"/>
                            <a:gd name="connsiteX13" fmla="*/ 0 w 183830"/>
                            <a:gd name="connsiteY13" fmla="*/ 250614 h 250613"/>
                            <a:gd name="connsiteX14" fmla="*/ 0 w 183830"/>
                            <a:gd name="connsiteY14" fmla="*/ 3263 h 250613"/>
                            <a:gd name="connsiteX15" fmla="*/ 54660 w 183830"/>
                            <a:gd name="connsiteY15" fmla="*/ 3263 h 250613"/>
                            <a:gd name="connsiteX16" fmla="*/ 54660 w 183830"/>
                            <a:gd name="connsiteY16" fmla="*/ 17764 h 250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3830" h="250613">
                              <a:moveTo>
                                <a:pt x="54660" y="127662"/>
                              </a:moveTo>
                              <a:cubicBezTo>
                                <a:pt x="60655" y="132018"/>
                                <a:pt x="70015" y="138544"/>
                                <a:pt x="85737" y="138544"/>
                              </a:cubicBezTo>
                              <a:cubicBezTo>
                                <a:pt x="102590" y="138544"/>
                                <a:pt x="128040" y="128386"/>
                                <a:pt x="128040" y="87766"/>
                              </a:cubicBezTo>
                              <a:cubicBezTo>
                                <a:pt x="128040" y="75437"/>
                                <a:pt x="126174" y="61647"/>
                                <a:pt x="118299" y="51502"/>
                              </a:cubicBezTo>
                              <a:cubicBezTo>
                                <a:pt x="112686" y="43515"/>
                                <a:pt x="101079" y="37357"/>
                                <a:pt x="87985" y="37357"/>
                              </a:cubicBezTo>
                              <a:cubicBezTo>
                                <a:pt x="76377" y="37357"/>
                                <a:pt x="61772" y="43515"/>
                                <a:pt x="54660" y="50778"/>
                              </a:cubicBezTo>
                              <a:lnTo>
                                <a:pt x="54660" y="127662"/>
                              </a:lnTo>
                              <a:close/>
                              <a:moveTo>
                                <a:pt x="54660" y="17764"/>
                              </a:moveTo>
                              <a:cubicBezTo>
                                <a:pt x="68503" y="6527"/>
                                <a:pt x="86105" y="0"/>
                                <a:pt x="104076" y="0"/>
                              </a:cubicBezTo>
                              <a:cubicBezTo>
                                <a:pt x="143394" y="0"/>
                                <a:pt x="183831" y="31541"/>
                                <a:pt x="183831" y="84859"/>
                              </a:cubicBezTo>
                              <a:cubicBezTo>
                                <a:pt x="183831" y="142531"/>
                                <a:pt x="146011" y="173717"/>
                                <a:pt x="99212" y="173717"/>
                              </a:cubicBezTo>
                              <a:cubicBezTo>
                                <a:pt x="84607" y="173717"/>
                                <a:pt x="67386" y="169730"/>
                                <a:pt x="54660" y="162111"/>
                              </a:cubicBezTo>
                              <a:lnTo>
                                <a:pt x="54660" y="250614"/>
                              </a:lnTo>
                              <a:lnTo>
                                <a:pt x="0" y="250614"/>
                              </a:lnTo>
                              <a:lnTo>
                                <a:pt x="0" y="3263"/>
                              </a:lnTo>
                              <a:lnTo>
                                <a:pt x="54660" y="3263"/>
                              </a:lnTo>
                              <a:lnTo>
                                <a:pt x="54660" y="17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6287811" name="Freeform: Shape 1396287811">
                        <a:extLst>
                          <a:ext uri="{FF2B5EF4-FFF2-40B4-BE49-F238E27FC236}">
                            <a16:creationId xmlns:a16="http://schemas.microsoft.com/office/drawing/2014/main" id="{D09CE402-E5BF-7D81-4FC1-FBFAF4ACD1E6}"/>
                          </a:ext>
                        </a:extLst>
                      </wps:cNvPr>
                      <wps:cNvSpPr/>
                      <wps:spPr>
                        <a:xfrm>
                          <a:off x="1212579" y="538715"/>
                          <a:ext cx="54660" cy="247350"/>
                        </a:xfrm>
                        <a:custGeom>
                          <a:avLst/>
                          <a:gdLst>
                            <a:gd name="connsiteX0" fmla="*/ 0 w 54660"/>
                            <a:gd name="connsiteY0" fmla="*/ 0 h 247350"/>
                            <a:gd name="connsiteX1" fmla="*/ 54660 w 54660"/>
                            <a:gd name="connsiteY1" fmla="*/ 0 h 247350"/>
                            <a:gd name="connsiteX2" fmla="*/ 54660 w 54660"/>
                            <a:gd name="connsiteY2" fmla="*/ 247351 h 247350"/>
                            <a:gd name="connsiteX3" fmla="*/ 0 w 54660"/>
                            <a:gd name="connsiteY3" fmla="*/ 247351 h 24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4660" h="247350">
                              <a:moveTo>
                                <a:pt x="0" y="0"/>
                              </a:moveTo>
                              <a:lnTo>
                                <a:pt x="54660" y="0"/>
                              </a:lnTo>
                              <a:lnTo>
                                <a:pt x="54660" y="247351"/>
                              </a:lnTo>
                              <a:lnTo>
                                <a:pt x="0" y="2473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40664166" name="Graphic 4">
                        <a:extLst>
                          <a:ext uri="{FF2B5EF4-FFF2-40B4-BE49-F238E27FC236}">
                            <a16:creationId xmlns:a16="http://schemas.microsoft.com/office/drawing/2014/main" id="{84FE7518-4AE0-A111-8DAD-6533C6709589}"/>
                          </a:ext>
                        </a:extLst>
                      </wpg:cNvPr>
                      <wpg:cNvGrpSpPr/>
                      <wpg:grpSpPr>
                        <a:xfrm>
                          <a:off x="538342" y="615599"/>
                          <a:ext cx="1329416" cy="536679"/>
                          <a:chOff x="538342" y="615599"/>
                          <a:chExt cx="1329416" cy="536679"/>
                        </a:xfrm>
                        <a:solidFill>
                          <a:srgbClr val="FFFFFF"/>
                        </a:solidFill>
                      </wpg:grpSpPr>
                      <wps:wsp>
                        <wps:cNvPr id="1904057062" name="Freeform: Shape 1904057062">
                          <a:extLst>
                            <a:ext uri="{FF2B5EF4-FFF2-40B4-BE49-F238E27FC236}">
                              <a16:creationId xmlns:a16="http://schemas.microsoft.com/office/drawing/2014/main" id="{0DEC47B5-8449-814D-555D-1AAA1301615C}"/>
                            </a:ext>
                          </a:extLst>
                        </wps:cNvPr>
                        <wps:cNvSpPr/>
                        <wps:spPr>
                          <a:xfrm>
                            <a:off x="1304311" y="615599"/>
                            <a:ext cx="194308" cy="173729"/>
                          </a:xfrm>
                          <a:custGeom>
                            <a:avLst/>
                            <a:gdLst>
                              <a:gd name="connsiteX0" fmla="*/ 96214 w 194308"/>
                              <a:gd name="connsiteY0" fmla="*/ 32277 h 173729"/>
                              <a:gd name="connsiteX1" fmla="*/ 58394 w 194308"/>
                              <a:gd name="connsiteY1" fmla="*/ 88858 h 173729"/>
                              <a:gd name="connsiteX2" fmla="*/ 97713 w 194308"/>
                              <a:gd name="connsiteY2" fmla="*/ 141084 h 173729"/>
                              <a:gd name="connsiteX3" fmla="*/ 136270 w 194308"/>
                              <a:gd name="connsiteY3" fmla="*/ 84147 h 173729"/>
                              <a:gd name="connsiteX4" fmla="*/ 96214 w 194308"/>
                              <a:gd name="connsiteY4" fmla="*/ 32277 h 173729"/>
                              <a:gd name="connsiteX5" fmla="*/ 97713 w 194308"/>
                              <a:gd name="connsiteY5" fmla="*/ 173729 h 173729"/>
                              <a:gd name="connsiteX6" fmla="*/ 0 w 194308"/>
                              <a:gd name="connsiteY6" fmla="*/ 87779 h 173729"/>
                              <a:gd name="connsiteX7" fmla="*/ 98081 w 194308"/>
                              <a:gd name="connsiteY7" fmla="*/ 0 h 173729"/>
                              <a:gd name="connsiteX8" fmla="*/ 194308 w 194308"/>
                              <a:gd name="connsiteY8" fmla="*/ 87411 h 173729"/>
                              <a:gd name="connsiteX9" fmla="*/ 97713 w 194308"/>
                              <a:gd name="connsiteY9" fmla="*/ 173729 h 173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94308" h="173729">
                                <a:moveTo>
                                  <a:pt x="96214" y="32277"/>
                                </a:moveTo>
                                <a:cubicBezTo>
                                  <a:pt x="58394" y="32277"/>
                                  <a:pt x="58394" y="73621"/>
                                  <a:pt x="58394" y="88858"/>
                                </a:cubicBezTo>
                                <a:cubicBezTo>
                                  <a:pt x="58394" y="99016"/>
                                  <a:pt x="58394" y="141084"/>
                                  <a:pt x="97713" y="141084"/>
                                </a:cubicBezTo>
                                <a:cubicBezTo>
                                  <a:pt x="137032" y="141084"/>
                                  <a:pt x="136270" y="97569"/>
                                  <a:pt x="136270" y="84147"/>
                                </a:cubicBezTo>
                                <a:cubicBezTo>
                                  <a:pt x="136270" y="72542"/>
                                  <a:pt x="136270" y="32277"/>
                                  <a:pt x="96214" y="32277"/>
                                </a:cubicBezTo>
                                <a:moveTo>
                                  <a:pt x="97713" y="173729"/>
                                </a:moveTo>
                                <a:cubicBezTo>
                                  <a:pt x="44919" y="173729"/>
                                  <a:pt x="0" y="142176"/>
                                  <a:pt x="0" y="87779"/>
                                </a:cubicBezTo>
                                <a:cubicBezTo>
                                  <a:pt x="0" y="33382"/>
                                  <a:pt x="43802" y="0"/>
                                  <a:pt x="98081" y="0"/>
                                </a:cubicBezTo>
                                <a:cubicBezTo>
                                  <a:pt x="137400" y="0"/>
                                  <a:pt x="194308" y="21408"/>
                                  <a:pt x="194308" y="87411"/>
                                </a:cubicBezTo>
                                <a:cubicBezTo>
                                  <a:pt x="194308" y="153413"/>
                                  <a:pt x="137400" y="173729"/>
                                  <a:pt x="97713" y="17372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958845" name="Freeform: Shape 604958845">
                          <a:extLst>
                            <a:ext uri="{FF2B5EF4-FFF2-40B4-BE49-F238E27FC236}">
                              <a16:creationId xmlns:a16="http://schemas.microsoft.com/office/drawing/2014/main" id="{0F229ABD-E890-25CA-FD11-873AD5F413B3}"/>
                            </a:ext>
                          </a:extLst>
                        </wps:cNvPr>
                        <wps:cNvSpPr/>
                        <wps:spPr>
                          <a:xfrm>
                            <a:off x="1535652" y="615599"/>
                            <a:ext cx="146023" cy="170453"/>
                          </a:xfrm>
                          <a:custGeom>
                            <a:avLst/>
                            <a:gdLst>
                              <a:gd name="connsiteX0" fmla="*/ 54292 w 146023"/>
                              <a:gd name="connsiteY0" fmla="*/ 51133 h 170453"/>
                              <a:gd name="connsiteX1" fmla="*/ 110083 w 146023"/>
                              <a:gd name="connsiteY1" fmla="*/ 0 h 170453"/>
                              <a:gd name="connsiteX2" fmla="*/ 146023 w 146023"/>
                              <a:gd name="connsiteY2" fmla="*/ 15224 h 170453"/>
                              <a:gd name="connsiteX3" fmla="*/ 131050 w 146023"/>
                              <a:gd name="connsiteY3" fmla="*/ 61647 h 170453"/>
                              <a:gd name="connsiteX4" fmla="*/ 99224 w 146023"/>
                              <a:gd name="connsiteY4" fmla="*/ 49318 h 170453"/>
                              <a:gd name="connsiteX5" fmla="*/ 58788 w 146023"/>
                              <a:gd name="connsiteY5" fmla="*/ 85950 h 170453"/>
                              <a:gd name="connsiteX6" fmla="*/ 54292 w 146023"/>
                              <a:gd name="connsiteY6" fmla="*/ 98280 h 170453"/>
                              <a:gd name="connsiteX7" fmla="*/ 54292 w 146023"/>
                              <a:gd name="connsiteY7" fmla="*/ 170454 h 170453"/>
                              <a:gd name="connsiteX8" fmla="*/ 0 w 146023"/>
                              <a:gd name="connsiteY8" fmla="*/ 170454 h 170453"/>
                              <a:gd name="connsiteX9" fmla="*/ 0 w 146023"/>
                              <a:gd name="connsiteY9" fmla="*/ 3263 h 170453"/>
                              <a:gd name="connsiteX10" fmla="*/ 54292 w 146023"/>
                              <a:gd name="connsiteY10" fmla="*/ 3263 h 170453"/>
                              <a:gd name="connsiteX11" fmla="*/ 54292 w 146023"/>
                              <a:gd name="connsiteY11" fmla="*/ 51133 h 1704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6023" h="170453">
                                <a:moveTo>
                                  <a:pt x="54292" y="51133"/>
                                </a:moveTo>
                                <a:cubicBezTo>
                                  <a:pt x="72643" y="13777"/>
                                  <a:pt x="90614" y="0"/>
                                  <a:pt x="110083" y="0"/>
                                </a:cubicBezTo>
                                <a:cubicBezTo>
                                  <a:pt x="122808" y="0"/>
                                  <a:pt x="133285" y="6158"/>
                                  <a:pt x="146023" y="15224"/>
                                </a:cubicBezTo>
                                <a:lnTo>
                                  <a:pt x="131050" y="61647"/>
                                </a:lnTo>
                                <a:cubicBezTo>
                                  <a:pt x="125424" y="58028"/>
                                  <a:pt x="113080" y="49318"/>
                                  <a:pt x="99224" y="49318"/>
                                </a:cubicBezTo>
                                <a:cubicBezTo>
                                  <a:pt x="79006" y="49318"/>
                                  <a:pt x="68516" y="65647"/>
                                  <a:pt x="58788" y="85950"/>
                                </a:cubicBezTo>
                                <a:cubicBezTo>
                                  <a:pt x="58038" y="87766"/>
                                  <a:pt x="55041" y="96832"/>
                                  <a:pt x="54292" y="98280"/>
                                </a:cubicBezTo>
                                <a:lnTo>
                                  <a:pt x="54292" y="170454"/>
                                </a:lnTo>
                                <a:lnTo>
                                  <a:pt x="0" y="170454"/>
                                </a:lnTo>
                                <a:lnTo>
                                  <a:pt x="0" y="3263"/>
                                </a:lnTo>
                                <a:lnTo>
                                  <a:pt x="54292" y="3263"/>
                                </a:lnTo>
                                <a:lnTo>
                                  <a:pt x="54292" y="5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671470" name="Freeform: Shape 951671470">
                          <a:extLst>
                            <a:ext uri="{FF2B5EF4-FFF2-40B4-BE49-F238E27FC236}">
                              <a16:creationId xmlns:a16="http://schemas.microsoft.com/office/drawing/2014/main" id="{CA88C4D0-7C05-8057-1A19-17E25CA8DF7E}"/>
                            </a:ext>
                          </a:extLst>
                        </wps:cNvPr>
                        <wps:cNvSpPr/>
                        <wps:spPr>
                          <a:xfrm>
                            <a:off x="1687657" y="615612"/>
                            <a:ext cx="180101" cy="173716"/>
                          </a:xfrm>
                          <a:custGeom>
                            <a:avLst/>
                            <a:gdLst>
                              <a:gd name="connsiteX0" fmla="*/ 132168 w 180101"/>
                              <a:gd name="connsiteY0" fmla="*/ 67818 h 173716"/>
                              <a:gd name="connsiteX1" fmla="*/ 94716 w 180101"/>
                              <a:gd name="connsiteY1" fmla="*/ 31909 h 173716"/>
                              <a:gd name="connsiteX2" fmla="*/ 57277 w 180101"/>
                              <a:gd name="connsiteY2" fmla="*/ 67818 h 173716"/>
                              <a:gd name="connsiteX3" fmla="*/ 132168 w 180101"/>
                              <a:gd name="connsiteY3" fmla="*/ 67818 h 173716"/>
                              <a:gd name="connsiteX4" fmla="*/ 177088 w 180101"/>
                              <a:gd name="connsiteY4" fmla="*/ 151598 h 173716"/>
                              <a:gd name="connsiteX5" fmla="*/ 98462 w 180101"/>
                              <a:gd name="connsiteY5" fmla="*/ 173717 h 173716"/>
                              <a:gd name="connsiteX6" fmla="*/ 0 w 180101"/>
                              <a:gd name="connsiteY6" fmla="*/ 87043 h 173716"/>
                              <a:gd name="connsiteX7" fmla="*/ 91351 w 180101"/>
                              <a:gd name="connsiteY7" fmla="*/ 0 h 173716"/>
                              <a:gd name="connsiteX8" fmla="*/ 180085 w 180101"/>
                              <a:gd name="connsiteY8" fmla="*/ 95385 h 173716"/>
                              <a:gd name="connsiteX9" fmla="*/ 56159 w 180101"/>
                              <a:gd name="connsiteY9" fmla="*/ 95385 h 173716"/>
                              <a:gd name="connsiteX10" fmla="*/ 113436 w 180101"/>
                              <a:gd name="connsiteY10" fmla="*/ 141084 h 173716"/>
                              <a:gd name="connsiteX11" fmla="*/ 177088 w 180101"/>
                              <a:gd name="connsiteY11" fmla="*/ 117873 h 173716"/>
                              <a:gd name="connsiteX12" fmla="*/ 177088 w 180101"/>
                              <a:gd name="connsiteY12" fmla="*/ 151598 h 173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0101" h="173716">
                                <a:moveTo>
                                  <a:pt x="132168" y="67818"/>
                                </a:moveTo>
                                <a:cubicBezTo>
                                  <a:pt x="130657" y="52949"/>
                                  <a:pt x="120548" y="31909"/>
                                  <a:pt x="94716" y="31909"/>
                                </a:cubicBezTo>
                                <a:cubicBezTo>
                                  <a:pt x="68884" y="31909"/>
                                  <a:pt x="58394" y="53318"/>
                                  <a:pt x="57277" y="67818"/>
                                </a:cubicBezTo>
                                <a:lnTo>
                                  <a:pt x="132168" y="67818"/>
                                </a:lnTo>
                                <a:close/>
                                <a:moveTo>
                                  <a:pt x="177088" y="151598"/>
                                </a:moveTo>
                                <a:cubicBezTo>
                                  <a:pt x="145262" y="173361"/>
                                  <a:pt x="110819" y="173717"/>
                                  <a:pt x="98462" y="173717"/>
                                </a:cubicBezTo>
                                <a:cubicBezTo>
                                  <a:pt x="22085" y="173717"/>
                                  <a:pt x="0" y="122952"/>
                                  <a:pt x="0" y="87043"/>
                                </a:cubicBezTo>
                                <a:cubicBezTo>
                                  <a:pt x="0" y="33370"/>
                                  <a:pt x="43053" y="0"/>
                                  <a:pt x="91351" y="0"/>
                                </a:cubicBezTo>
                                <a:cubicBezTo>
                                  <a:pt x="127291" y="0"/>
                                  <a:pt x="181202" y="20672"/>
                                  <a:pt x="180085" y="95385"/>
                                </a:cubicBezTo>
                                <a:lnTo>
                                  <a:pt x="56159" y="95385"/>
                                </a:lnTo>
                                <a:cubicBezTo>
                                  <a:pt x="58394" y="125847"/>
                                  <a:pt x="79743" y="141084"/>
                                  <a:pt x="113436" y="141084"/>
                                </a:cubicBezTo>
                                <a:cubicBezTo>
                                  <a:pt x="144512" y="141084"/>
                                  <a:pt x="160235" y="129834"/>
                                  <a:pt x="177088" y="117873"/>
                                </a:cubicBezTo>
                                <a:lnTo>
                                  <a:pt x="177088" y="151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072836" name="Freeform: Shape 1588072836">
                          <a:extLst>
                            <a:ext uri="{FF2B5EF4-FFF2-40B4-BE49-F238E27FC236}">
                              <a16:creationId xmlns:a16="http://schemas.microsoft.com/office/drawing/2014/main" id="{0E4C966B-942A-D4BB-8D84-E4441495ABFA}"/>
                            </a:ext>
                          </a:extLst>
                        </wps:cNvPr>
                        <wps:cNvSpPr/>
                        <wps:spPr>
                          <a:xfrm>
                            <a:off x="538342" y="898389"/>
                            <a:ext cx="194689" cy="253889"/>
                          </a:xfrm>
                          <a:custGeom>
                            <a:avLst/>
                            <a:gdLst>
                              <a:gd name="connsiteX0" fmla="*/ 183082 w 194689"/>
                              <a:gd name="connsiteY0" fmla="*/ 70002 h 253889"/>
                              <a:gd name="connsiteX1" fmla="*/ 101091 w 194689"/>
                              <a:gd name="connsiteY1" fmla="*/ 46067 h 253889"/>
                              <a:gd name="connsiteX2" fmla="*/ 62534 w 194689"/>
                              <a:gd name="connsiteY2" fmla="*/ 66383 h 253889"/>
                              <a:gd name="connsiteX3" fmla="*/ 124307 w 194689"/>
                              <a:gd name="connsiteY3" fmla="*/ 102648 h 253889"/>
                              <a:gd name="connsiteX4" fmla="*/ 194689 w 194689"/>
                              <a:gd name="connsiteY4" fmla="*/ 180624 h 253889"/>
                              <a:gd name="connsiteX5" fmla="*/ 94729 w 194689"/>
                              <a:gd name="connsiteY5" fmla="*/ 253890 h 253889"/>
                              <a:gd name="connsiteX6" fmla="*/ 4496 w 194689"/>
                              <a:gd name="connsiteY6" fmla="*/ 229942 h 253889"/>
                              <a:gd name="connsiteX7" fmla="*/ 4496 w 194689"/>
                              <a:gd name="connsiteY7" fmla="*/ 176637 h 253889"/>
                              <a:gd name="connsiteX8" fmla="*/ 93230 w 194689"/>
                              <a:gd name="connsiteY8" fmla="*/ 207467 h 253889"/>
                              <a:gd name="connsiteX9" fmla="*/ 131418 w 194689"/>
                              <a:gd name="connsiteY9" fmla="*/ 184980 h 253889"/>
                              <a:gd name="connsiteX10" fmla="*/ 83121 w 194689"/>
                              <a:gd name="connsiteY10" fmla="*/ 152334 h 253889"/>
                              <a:gd name="connsiteX11" fmla="*/ 0 w 194689"/>
                              <a:gd name="connsiteY11" fmla="*/ 70358 h 253889"/>
                              <a:gd name="connsiteX12" fmla="*/ 96595 w 194689"/>
                              <a:gd name="connsiteY12" fmla="*/ 0 h 253889"/>
                              <a:gd name="connsiteX13" fmla="*/ 183082 w 194689"/>
                              <a:gd name="connsiteY13" fmla="*/ 19224 h 253889"/>
                              <a:gd name="connsiteX14" fmla="*/ 183082 w 194689"/>
                              <a:gd name="connsiteY14" fmla="*/ 70002 h 2538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94689" h="253889">
                                <a:moveTo>
                                  <a:pt x="183082" y="70002"/>
                                </a:moveTo>
                                <a:cubicBezTo>
                                  <a:pt x="165492" y="61660"/>
                                  <a:pt x="133666" y="46067"/>
                                  <a:pt x="101091" y="46067"/>
                                </a:cubicBezTo>
                                <a:cubicBezTo>
                                  <a:pt x="63652" y="46067"/>
                                  <a:pt x="62534" y="63844"/>
                                  <a:pt x="62534" y="66383"/>
                                </a:cubicBezTo>
                                <a:cubicBezTo>
                                  <a:pt x="62534" y="81240"/>
                                  <a:pt x="87617" y="89950"/>
                                  <a:pt x="124307" y="102648"/>
                                </a:cubicBezTo>
                                <a:cubicBezTo>
                                  <a:pt x="156501" y="113885"/>
                                  <a:pt x="194689" y="132742"/>
                                  <a:pt x="194689" y="180624"/>
                                </a:cubicBezTo>
                                <a:cubicBezTo>
                                  <a:pt x="194689" y="237929"/>
                                  <a:pt x="132917" y="253890"/>
                                  <a:pt x="94729" y="253890"/>
                                </a:cubicBezTo>
                                <a:cubicBezTo>
                                  <a:pt x="51663" y="253890"/>
                                  <a:pt x="10858" y="234297"/>
                                  <a:pt x="4496" y="229942"/>
                                </a:cubicBezTo>
                                <a:lnTo>
                                  <a:pt x="4496" y="176637"/>
                                </a:lnTo>
                                <a:cubicBezTo>
                                  <a:pt x="26581" y="190059"/>
                                  <a:pt x="55791" y="207467"/>
                                  <a:pt x="93230" y="207467"/>
                                </a:cubicBezTo>
                                <a:cubicBezTo>
                                  <a:pt x="101460" y="207467"/>
                                  <a:pt x="131418" y="207099"/>
                                  <a:pt x="131418" y="184980"/>
                                </a:cubicBezTo>
                                <a:cubicBezTo>
                                  <a:pt x="131418" y="168651"/>
                                  <a:pt x="116814" y="163572"/>
                                  <a:pt x="83121" y="152334"/>
                                </a:cubicBezTo>
                                <a:cubicBezTo>
                                  <a:pt x="46431" y="139992"/>
                                  <a:pt x="0" y="122596"/>
                                  <a:pt x="0" y="70358"/>
                                </a:cubicBezTo>
                                <a:cubicBezTo>
                                  <a:pt x="0" y="32646"/>
                                  <a:pt x="32575" y="0"/>
                                  <a:pt x="96595" y="0"/>
                                </a:cubicBezTo>
                                <a:cubicBezTo>
                                  <a:pt x="116814" y="0"/>
                                  <a:pt x="142277" y="2184"/>
                                  <a:pt x="183082" y="19224"/>
                                </a:cubicBezTo>
                                <a:lnTo>
                                  <a:pt x="183082" y="7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719400" name="Freeform: Shape 888719400">
                          <a:extLst>
                            <a:ext uri="{FF2B5EF4-FFF2-40B4-BE49-F238E27FC236}">
                              <a16:creationId xmlns:a16="http://schemas.microsoft.com/office/drawing/2014/main" id="{E72CDE6C-83E3-C841-56CF-D893940A999D}"/>
                            </a:ext>
                          </a:extLst>
                        </wps:cNvPr>
                        <wps:cNvSpPr/>
                        <wps:spPr>
                          <a:xfrm>
                            <a:off x="747611" y="929219"/>
                            <a:ext cx="141895" cy="223047"/>
                          </a:xfrm>
                          <a:custGeom>
                            <a:avLst/>
                            <a:gdLst>
                              <a:gd name="connsiteX0" fmla="*/ 141896 w 141895"/>
                              <a:gd name="connsiteY0" fmla="*/ 88858 h 223047"/>
                              <a:gd name="connsiteX1" fmla="*/ 79743 w 141895"/>
                              <a:gd name="connsiteY1" fmla="*/ 88858 h 223047"/>
                              <a:gd name="connsiteX2" fmla="*/ 79743 w 141895"/>
                              <a:gd name="connsiteY2" fmla="*/ 125491 h 223047"/>
                              <a:gd name="connsiteX3" fmla="*/ 81241 w 141895"/>
                              <a:gd name="connsiteY3" fmla="*/ 166111 h 223047"/>
                              <a:gd name="connsiteX4" fmla="*/ 105574 w 141895"/>
                              <a:gd name="connsiteY4" fmla="*/ 184243 h 223047"/>
                              <a:gd name="connsiteX5" fmla="*/ 141896 w 141895"/>
                              <a:gd name="connsiteY5" fmla="*/ 174453 h 223047"/>
                              <a:gd name="connsiteX6" fmla="*/ 141896 w 141895"/>
                              <a:gd name="connsiteY6" fmla="*/ 212534 h 223047"/>
                              <a:gd name="connsiteX7" fmla="*/ 91351 w 141895"/>
                              <a:gd name="connsiteY7" fmla="*/ 223047 h 223047"/>
                              <a:gd name="connsiteX8" fmla="*/ 35191 w 141895"/>
                              <a:gd name="connsiteY8" fmla="*/ 198020 h 223047"/>
                              <a:gd name="connsiteX9" fmla="*/ 24714 w 141895"/>
                              <a:gd name="connsiteY9" fmla="*/ 149426 h 223047"/>
                              <a:gd name="connsiteX10" fmla="*/ 24714 w 141895"/>
                              <a:gd name="connsiteY10" fmla="*/ 88858 h 223047"/>
                              <a:gd name="connsiteX11" fmla="*/ 0 w 141895"/>
                              <a:gd name="connsiteY11" fmla="*/ 88858 h 223047"/>
                              <a:gd name="connsiteX12" fmla="*/ 0 w 141895"/>
                              <a:gd name="connsiteY12" fmla="*/ 79068 h 223047"/>
                              <a:gd name="connsiteX13" fmla="*/ 72250 w 141895"/>
                              <a:gd name="connsiteY13" fmla="*/ 0 h 223047"/>
                              <a:gd name="connsiteX14" fmla="*/ 79743 w 141895"/>
                              <a:gd name="connsiteY14" fmla="*/ 0 h 223047"/>
                              <a:gd name="connsiteX15" fmla="*/ 79743 w 141895"/>
                              <a:gd name="connsiteY15" fmla="*/ 52594 h 223047"/>
                              <a:gd name="connsiteX16" fmla="*/ 141896 w 141895"/>
                              <a:gd name="connsiteY16" fmla="*/ 52594 h 223047"/>
                              <a:gd name="connsiteX17" fmla="*/ 141896 w 141895"/>
                              <a:gd name="connsiteY17" fmla="*/ 88858 h 223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41895" h="223047">
                                <a:moveTo>
                                  <a:pt x="141896" y="88858"/>
                                </a:moveTo>
                                <a:lnTo>
                                  <a:pt x="79743" y="88858"/>
                                </a:lnTo>
                                <a:lnTo>
                                  <a:pt x="79743" y="125491"/>
                                </a:lnTo>
                                <a:cubicBezTo>
                                  <a:pt x="79743" y="151598"/>
                                  <a:pt x="79743" y="157400"/>
                                  <a:pt x="81241" y="166111"/>
                                </a:cubicBezTo>
                                <a:cubicBezTo>
                                  <a:pt x="84239" y="182796"/>
                                  <a:pt x="99961" y="184243"/>
                                  <a:pt x="105574" y="184243"/>
                                </a:cubicBezTo>
                                <a:cubicBezTo>
                                  <a:pt x="120179" y="184243"/>
                                  <a:pt x="130288" y="179888"/>
                                  <a:pt x="141896" y="174453"/>
                                </a:cubicBezTo>
                                <a:lnTo>
                                  <a:pt x="141896" y="212534"/>
                                </a:lnTo>
                                <a:cubicBezTo>
                                  <a:pt x="132155" y="216165"/>
                                  <a:pt x="115683" y="223047"/>
                                  <a:pt x="91351" y="223047"/>
                                </a:cubicBezTo>
                                <a:cubicBezTo>
                                  <a:pt x="69634" y="223047"/>
                                  <a:pt x="47917" y="215073"/>
                                  <a:pt x="35191" y="198020"/>
                                </a:cubicBezTo>
                                <a:cubicBezTo>
                                  <a:pt x="26949" y="186783"/>
                                  <a:pt x="24714" y="174453"/>
                                  <a:pt x="24714" y="149426"/>
                                </a:cubicBezTo>
                                <a:lnTo>
                                  <a:pt x="24714" y="88858"/>
                                </a:lnTo>
                                <a:lnTo>
                                  <a:pt x="0" y="88858"/>
                                </a:lnTo>
                                <a:lnTo>
                                  <a:pt x="0" y="79068"/>
                                </a:lnTo>
                                <a:lnTo>
                                  <a:pt x="72250" y="0"/>
                                </a:lnTo>
                                <a:lnTo>
                                  <a:pt x="79743" y="0"/>
                                </a:lnTo>
                                <a:lnTo>
                                  <a:pt x="79743" y="52594"/>
                                </a:lnTo>
                                <a:lnTo>
                                  <a:pt x="141896" y="52594"/>
                                </a:lnTo>
                                <a:lnTo>
                                  <a:pt x="141896" y="8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518710" name="Freeform: Shape 1410518710">
                          <a:extLst>
                            <a:ext uri="{FF2B5EF4-FFF2-40B4-BE49-F238E27FC236}">
                              <a16:creationId xmlns:a16="http://schemas.microsoft.com/office/drawing/2014/main" id="{4403A32F-0D67-C3B2-CCE4-087AED786290}"/>
                            </a:ext>
                          </a:extLst>
                        </wps:cNvPr>
                        <wps:cNvSpPr/>
                        <wps:spPr>
                          <a:xfrm>
                            <a:off x="923581" y="981825"/>
                            <a:ext cx="172223" cy="170453"/>
                          </a:xfrm>
                          <a:custGeom>
                            <a:avLst/>
                            <a:gdLst>
                              <a:gd name="connsiteX0" fmla="*/ 172223 w 172223"/>
                              <a:gd name="connsiteY0" fmla="*/ 167190 h 170453"/>
                              <a:gd name="connsiteX1" fmla="*/ 117563 w 172223"/>
                              <a:gd name="connsiteY1" fmla="*/ 167190 h 170453"/>
                              <a:gd name="connsiteX2" fmla="*/ 117563 w 172223"/>
                              <a:gd name="connsiteY2" fmla="*/ 143255 h 170453"/>
                              <a:gd name="connsiteX3" fmla="*/ 62903 w 172223"/>
                              <a:gd name="connsiteY3" fmla="*/ 170453 h 170453"/>
                              <a:gd name="connsiteX4" fmla="*/ 3746 w 172223"/>
                              <a:gd name="connsiteY4" fmla="*/ 133465 h 170453"/>
                              <a:gd name="connsiteX5" fmla="*/ 0 w 172223"/>
                              <a:gd name="connsiteY5" fmla="*/ 104438 h 170453"/>
                              <a:gd name="connsiteX6" fmla="*/ 0 w 172223"/>
                              <a:gd name="connsiteY6" fmla="*/ 0 h 170453"/>
                              <a:gd name="connsiteX7" fmla="*/ 54660 w 172223"/>
                              <a:gd name="connsiteY7" fmla="*/ 0 h 170453"/>
                              <a:gd name="connsiteX8" fmla="*/ 54660 w 172223"/>
                              <a:gd name="connsiteY8" fmla="*/ 89214 h 170453"/>
                              <a:gd name="connsiteX9" fmla="*/ 80873 w 172223"/>
                              <a:gd name="connsiteY9" fmla="*/ 133821 h 170453"/>
                              <a:gd name="connsiteX10" fmla="*/ 117563 w 172223"/>
                              <a:gd name="connsiteY10" fmla="*/ 110254 h 170453"/>
                              <a:gd name="connsiteX11" fmla="*/ 117563 w 172223"/>
                              <a:gd name="connsiteY11" fmla="*/ 0 h 170453"/>
                              <a:gd name="connsiteX12" fmla="*/ 172223 w 172223"/>
                              <a:gd name="connsiteY12" fmla="*/ 0 h 170453"/>
                              <a:gd name="connsiteX13" fmla="*/ 172223 w 172223"/>
                              <a:gd name="connsiteY13" fmla="*/ 167190 h 1704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72223" h="170453">
                                <a:moveTo>
                                  <a:pt x="172223" y="167190"/>
                                </a:moveTo>
                                <a:lnTo>
                                  <a:pt x="117563" y="167190"/>
                                </a:lnTo>
                                <a:lnTo>
                                  <a:pt x="117563" y="143255"/>
                                </a:lnTo>
                                <a:cubicBezTo>
                                  <a:pt x="98843" y="169006"/>
                                  <a:pt x="73761" y="170453"/>
                                  <a:pt x="62903" y="170453"/>
                                </a:cubicBezTo>
                                <a:cubicBezTo>
                                  <a:pt x="28080" y="170453"/>
                                  <a:pt x="10109" y="149413"/>
                                  <a:pt x="3746" y="133465"/>
                                </a:cubicBezTo>
                                <a:cubicBezTo>
                                  <a:pt x="0" y="123307"/>
                                  <a:pt x="0" y="113517"/>
                                  <a:pt x="0" y="104438"/>
                                </a:cubicBezTo>
                                <a:lnTo>
                                  <a:pt x="0" y="0"/>
                                </a:lnTo>
                                <a:lnTo>
                                  <a:pt x="54660" y="0"/>
                                </a:lnTo>
                                <a:lnTo>
                                  <a:pt x="54660" y="89214"/>
                                </a:lnTo>
                                <a:cubicBezTo>
                                  <a:pt x="54660" y="109517"/>
                                  <a:pt x="54660" y="133821"/>
                                  <a:pt x="80873" y="133821"/>
                                </a:cubicBezTo>
                                <a:cubicBezTo>
                                  <a:pt x="87604" y="133821"/>
                                  <a:pt x="102958" y="132005"/>
                                  <a:pt x="117563" y="110254"/>
                                </a:cubicBezTo>
                                <a:lnTo>
                                  <a:pt x="117563" y="0"/>
                                </a:lnTo>
                                <a:lnTo>
                                  <a:pt x="172223" y="0"/>
                                </a:lnTo>
                                <a:lnTo>
                                  <a:pt x="172223" y="16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920589" name="Freeform: Shape 1290920589">
                          <a:extLst>
                            <a:ext uri="{FF2B5EF4-FFF2-40B4-BE49-F238E27FC236}">
                              <a16:creationId xmlns:a16="http://schemas.microsoft.com/office/drawing/2014/main" id="{FC04692A-5E5B-F666-785A-3E1E1D4E3E36}"/>
                            </a:ext>
                          </a:extLst>
                        </wps:cNvPr>
                        <wps:cNvSpPr/>
                        <wps:spPr>
                          <a:xfrm>
                            <a:off x="1133967" y="901665"/>
                            <a:ext cx="182332" cy="250613"/>
                          </a:xfrm>
                          <a:custGeom>
                            <a:avLst/>
                            <a:gdLst>
                              <a:gd name="connsiteX0" fmla="*/ 128421 w 182332"/>
                              <a:gd name="connsiteY0" fmla="*/ 121860 h 250613"/>
                              <a:gd name="connsiteX1" fmla="*/ 98094 w 182332"/>
                              <a:gd name="connsiteY1" fmla="*/ 112070 h 250613"/>
                              <a:gd name="connsiteX2" fmla="*/ 68897 w 182332"/>
                              <a:gd name="connsiteY2" fmla="*/ 123675 h 250613"/>
                              <a:gd name="connsiteX3" fmla="*/ 55791 w 182332"/>
                              <a:gd name="connsiteY3" fmla="*/ 164295 h 250613"/>
                              <a:gd name="connsiteX4" fmla="*/ 96595 w 182332"/>
                              <a:gd name="connsiteY4" fmla="*/ 213626 h 250613"/>
                              <a:gd name="connsiteX5" fmla="*/ 128421 w 182332"/>
                              <a:gd name="connsiteY5" fmla="*/ 201652 h 250613"/>
                              <a:gd name="connsiteX6" fmla="*/ 128421 w 182332"/>
                              <a:gd name="connsiteY6" fmla="*/ 121860 h 250613"/>
                              <a:gd name="connsiteX7" fmla="*/ 182332 w 182332"/>
                              <a:gd name="connsiteY7" fmla="*/ 247351 h 250613"/>
                              <a:gd name="connsiteX8" fmla="*/ 128421 w 182332"/>
                              <a:gd name="connsiteY8" fmla="*/ 247351 h 250613"/>
                              <a:gd name="connsiteX9" fmla="*/ 128421 w 182332"/>
                              <a:gd name="connsiteY9" fmla="*/ 233929 h 250613"/>
                              <a:gd name="connsiteX10" fmla="*/ 80505 w 182332"/>
                              <a:gd name="connsiteY10" fmla="*/ 250614 h 250613"/>
                              <a:gd name="connsiteX11" fmla="*/ 0 w 182332"/>
                              <a:gd name="connsiteY11" fmla="*/ 163571 h 250613"/>
                              <a:gd name="connsiteX12" fmla="*/ 83489 w 182332"/>
                              <a:gd name="connsiteY12" fmla="*/ 76884 h 250613"/>
                              <a:gd name="connsiteX13" fmla="*/ 128421 w 182332"/>
                              <a:gd name="connsiteY13" fmla="*/ 87411 h 250613"/>
                              <a:gd name="connsiteX14" fmla="*/ 128421 w 182332"/>
                              <a:gd name="connsiteY14" fmla="*/ 0 h 250613"/>
                              <a:gd name="connsiteX15" fmla="*/ 182332 w 182332"/>
                              <a:gd name="connsiteY15" fmla="*/ 0 h 250613"/>
                              <a:gd name="connsiteX16" fmla="*/ 182332 w 182332"/>
                              <a:gd name="connsiteY16" fmla="*/ 247351 h 250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82332" h="250613">
                                <a:moveTo>
                                  <a:pt x="128421" y="121860"/>
                                </a:moveTo>
                                <a:cubicBezTo>
                                  <a:pt x="126542" y="120412"/>
                                  <a:pt x="113448" y="112070"/>
                                  <a:pt x="98094" y="112070"/>
                                </a:cubicBezTo>
                                <a:cubicBezTo>
                                  <a:pt x="86118" y="112070"/>
                                  <a:pt x="76009" y="116780"/>
                                  <a:pt x="68897" y="123675"/>
                                </a:cubicBezTo>
                                <a:cubicBezTo>
                                  <a:pt x="62903" y="129834"/>
                                  <a:pt x="55791" y="139268"/>
                                  <a:pt x="55791" y="164295"/>
                                </a:cubicBezTo>
                                <a:cubicBezTo>
                                  <a:pt x="55791" y="210350"/>
                                  <a:pt x="87985" y="213626"/>
                                  <a:pt x="96595" y="213626"/>
                                </a:cubicBezTo>
                                <a:cubicBezTo>
                                  <a:pt x="112699" y="213626"/>
                                  <a:pt x="122427" y="206007"/>
                                  <a:pt x="128421" y="201652"/>
                                </a:cubicBezTo>
                                <a:lnTo>
                                  <a:pt x="128421" y="121860"/>
                                </a:lnTo>
                                <a:close/>
                                <a:moveTo>
                                  <a:pt x="182332" y="247351"/>
                                </a:moveTo>
                                <a:lnTo>
                                  <a:pt x="128421" y="247351"/>
                                </a:lnTo>
                                <a:lnTo>
                                  <a:pt x="128421" y="233929"/>
                                </a:lnTo>
                                <a:cubicBezTo>
                                  <a:pt x="121678" y="239008"/>
                                  <a:pt x="106705" y="250614"/>
                                  <a:pt x="80505" y="250614"/>
                                </a:cubicBezTo>
                                <a:cubicBezTo>
                                  <a:pt x="43434" y="250614"/>
                                  <a:pt x="0" y="223047"/>
                                  <a:pt x="0" y="163571"/>
                                </a:cubicBezTo>
                                <a:cubicBezTo>
                                  <a:pt x="0" y="108070"/>
                                  <a:pt x="38557" y="76884"/>
                                  <a:pt x="83489" y="76884"/>
                                </a:cubicBezTo>
                                <a:cubicBezTo>
                                  <a:pt x="94729" y="76884"/>
                                  <a:pt x="110819" y="78700"/>
                                  <a:pt x="128421" y="87411"/>
                                </a:cubicBezTo>
                                <a:lnTo>
                                  <a:pt x="128421" y="0"/>
                                </a:lnTo>
                                <a:lnTo>
                                  <a:pt x="182332" y="0"/>
                                </a:lnTo>
                                <a:lnTo>
                                  <a:pt x="182332" y="24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51447246" name="Freeform: Shape 1551447246">
                        <a:extLst>
                          <a:ext uri="{FF2B5EF4-FFF2-40B4-BE49-F238E27FC236}">
                            <a16:creationId xmlns:a16="http://schemas.microsoft.com/office/drawing/2014/main" id="{5975F9A2-2986-C392-D265-5368B7CE2574}"/>
                          </a:ext>
                        </a:extLst>
                      </wps:cNvPr>
                      <wps:cNvSpPr/>
                      <wps:spPr>
                        <a:xfrm>
                          <a:off x="1338727" y="981813"/>
                          <a:ext cx="190206" cy="247350"/>
                        </a:xfrm>
                        <a:custGeom>
                          <a:avLst/>
                          <a:gdLst>
                            <a:gd name="connsiteX0" fmla="*/ 74511 w 190206"/>
                            <a:gd name="connsiteY0" fmla="*/ 247351 h 247350"/>
                            <a:gd name="connsiteX1" fmla="*/ 16853 w 190206"/>
                            <a:gd name="connsiteY1" fmla="*/ 247351 h 247350"/>
                            <a:gd name="connsiteX2" fmla="*/ 67398 w 190206"/>
                            <a:gd name="connsiteY2" fmla="*/ 139992 h 247350"/>
                            <a:gd name="connsiteX3" fmla="*/ 0 w 190206"/>
                            <a:gd name="connsiteY3" fmla="*/ 0 h 247350"/>
                            <a:gd name="connsiteX4" fmla="*/ 58039 w 190206"/>
                            <a:gd name="connsiteY4" fmla="*/ 0 h 247350"/>
                            <a:gd name="connsiteX5" fmla="*/ 94360 w 190206"/>
                            <a:gd name="connsiteY5" fmla="*/ 82687 h 247350"/>
                            <a:gd name="connsiteX6" fmla="*/ 133298 w 190206"/>
                            <a:gd name="connsiteY6" fmla="*/ 0 h 247350"/>
                            <a:gd name="connsiteX7" fmla="*/ 190206 w 190206"/>
                            <a:gd name="connsiteY7" fmla="*/ 0 h 247350"/>
                            <a:gd name="connsiteX8" fmla="*/ 74511 w 190206"/>
                            <a:gd name="connsiteY8" fmla="*/ 247351 h 24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0206" h="247350">
                              <a:moveTo>
                                <a:pt x="74511" y="247351"/>
                              </a:moveTo>
                              <a:lnTo>
                                <a:pt x="16853" y="247351"/>
                              </a:lnTo>
                              <a:lnTo>
                                <a:pt x="67398" y="139992"/>
                              </a:lnTo>
                              <a:lnTo>
                                <a:pt x="0" y="0"/>
                              </a:lnTo>
                              <a:lnTo>
                                <a:pt x="58039" y="0"/>
                              </a:lnTo>
                              <a:lnTo>
                                <a:pt x="94360" y="82687"/>
                              </a:lnTo>
                              <a:lnTo>
                                <a:pt x="133298" y="0"/>
                              </a:lnTo>
                              <a:lnTo>
                                <a:pt x="190206" y="0"/>
                              </a:lnTo>
                              <a:lnTo>
                                <a:pt x="74511" y="2473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797005" name="Freeform: Shape 1272797005">
                        <a:extLst>
                          <a:ext uri="{FF2B5EF4-FFF2-40B4-BE49-F238E27FC236}">
                            <a16:creationId xmlns:a16="http://schemas.microsoft.com/office/drawing/2014/main" id="{520CEAA3-13AC-47F0-9131-55AF18633681}"/>
                          </a:ext>
                        </a:extLst>
                      </wps:cNvPr>
                      <wps:cNvSpPr/>
                      <wps:spPr>
                        <a:xfrm>
                          <a:off x="550699" y="1264615"/>
                          <a:ext cx="194689" cy="247350"/>
                        </a:xfrm>
                        <a:custGeom>
                          <a:avLst/>
                          <a:gdLst>
                            <a:gd name="connsiteX0" fmla="*/ 194689 w 194689"/>
                            <a:gd name="connsiteY0" fmla="*/ 247351 h 247350"/>
                            <a:gd name="connsiteX1" fmla="*/ 0 w 194689"/>
                            <a:gd name="connsiteY1" fmla="*/ 247351 h 247350"/>
                            <a:gd name="connsiteX2" fmla="*/ 0 w 194689"/>
                            <a:gd name="connsiteY2" fmla="*/ 0 h 247350"/>
                            <a:gd name="connsiteX3" fmla="*/ 64401 w 194689"/>
                            <a:gd name="connsiteY3" fmla="*/ 0 h 247350"/>
                            <a:gd name="connsiteX4" fmla="*/ 64401 w 194689"/>
                            <a:gd name="connsiteY4" fmla="*/ 201284 h 247350"/>
                            <a:gd name="connsiteX5" fmla="*/ 194689 w 194689"/>
                            <a:gd name="connsiteY5" fmla="*/ 201284 h 247350"/>
                            <a:gd name="connsiteX6" fmla="*/ 194689 w 194689"/>
                            <a:gd name="connsiteY6" fmla="*/ 247351 h 24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4689" h="247350">
                              <a:moveTo>
                                <a:pt x="194689" y="247351"/>
                              </a:moveTo>
                              <a:lnTo>
                                <a:pt x="0" y="247351"/>
                              </a:lnTo>
                              <a:lnTo>
                                <a:pt x="0" y="0"/>
                              </a:lnTo>
                              <a:lnTo>
                                <a:pt x="64401" y="0"/>
                              </a:lnTo>
                              <a:lnTo>
                                <a:pt x="64401" y="201284"/>
                              </a:lnTo>
                              <a:lnTo>
                                <a:pt x="194689" y="201284"/>
                              </a:lnTo>
                              <a:lnTo>
                                <a:pt x="194689" y="2473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3547400" name="Freeform: Shape 1653547400">
                        <a:extLst>
                          <a:ext uri="{FF2B5EF4-FFF2-40B4-BE49-F238E27FC236}">
                            <a16:creationId xmlns:a16="http://schemas.microsoft.com/office/drawing/2014/main" id="{FFD0A1F6-377E-280C-14AD-59C76DBE0381}"/>
                          </a:ext>
                        </a:extLst>
                      </wps:cNvPr>
                      <wps:cNvSpPr/>
                      <wps:spPr>
                        <a:xfrm>
                          <a:off x="773074" y="1260984"/>
                          <a:ext cx="59524" cy="250982"/>
                        </a:xfrm>
                        <a:custGeom>
                          <a:avLst/>
                          <a:gdLst>
                            <a:gd name="connsiteX0" fmla="*/ 54660 w 59524"/>
                            <a:gd name="connsiteY0" fmla="*/ 250982 h 250982"/>
                            <a:gd name="connsiteX1" fmla="*/ 2616 w 59524"/>
                            <a:gd name="connsiteY1" fmla="*/ 250982 h 250982"/>
                            <a:gd name="connsiteX2" fmla="*/ 2616 w 59524"/>
                            <a:gd name="connsiteY2" fmla="*/ 83792 h 250982"/>
                            <a:gd name="connsiteX3" fmla="*/ 54660 w 59524"/>
                            <a:gd name="connsiteY3" fmla="*/ 83792 h 250982"/>
                            <a:gd name="connsiteX4" fmla="*/ 54660 w 59524"/>
                            <a:gd name="connsiteY4" fmla="*/ 250982 h 250982"/>
                            <a:gd name="connsiteX5" fmla="*/ 59525 w 59524"/>
                            <a:gd name="connsiteY5" fmla="*/ 28646 h 250982"/>
                            <a:gd name="connsiteX6" fmla="*/ 29946 w 59524"/>
                            <a:gd name="connsiteY6" fmla="*/ 57660 h 250982"/>
                            <a:gd name="connsiteX7" fmla="*/ 0 w 59524"/>
                            <a:gd name="connsiteY7" fmla="*/ 28646 h 250982"/>
                            <a:gd name="connsiteX8" fmla="*/ 29946 w 59524"/>
                            <a:gd name="connsiteY8" fmla="*/ 0 h 250982"/>
                            <a:gd name="connsiteX9" fmla="*/ 59525 w 59524"/>
                            <a:gd name="connsiteY9" fmla="*/ 28646 h 250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9524" h="250982">
                              <a:moveTo>
                                <a:pt x="54660" y="250982"/>
                              </a:moveTo>
                              <a:lnTo>
                                <a:pt x="2616" y="250982"/>
                              </a:lnTo>
                              <a:lnTo>
                                <a:pt x="2616" y="83792"/>
                              </a:lnTo>
                              <a:lnTo>
                                <a:pt x="54660" y="83792"/>
                              </a:lnTo>
                              <a:lnTo>
                                <a:pt x="54660" y="250982"/>
                              </a:lnTo>
                              <a:close/>
                              <a:moveTo>
                                <a:pt x="59525" y="28646"/>
                              </a:moveTo>
                              <a:cubicBezTo>
                                <a:pt x="59525" y="44962"/>
                                <a:pt x="46050" y="57660"/>
                                <a:pt x="29946" y="57660"/>
                              </a:cubicBezTo>
                              <a:cubicBezTo>
                                <a:pt x="13843" y="57660"/>
                                <a:pt x="0" y="44962"/>
                                <a:pt x="0" y="28646"/>
                              </a:cubicBezTo>
                              <a:cubicBezTo>
                                <a:pt x="0" y="12329"/>
                                <a:pt x="13855" y="0"/>
                                <a:pt x="29946" y="0"/>
                              </a:cubicBezTo>
                              <a:cubicBezTo>
                                <a:pt x="46037" y="0"/>
                                <a:pt x="59525" y="12329"/>
                                <a:pt x="59525" y="2864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9693598" name="Freeform: Shape 1949693598">
                        <a:extLst>
                          <a:ext uri="{FF2B5EF4-FFF2-40B4-BE49-F238E27FC236}">
                            <a16:creationId xmlns:a16="http://schemas.microsoft.com/office/drawing/2014/main" id="{9DC5DA17-E20A-064A-7C45-AF31884F7D7B}"/>
                          </a:ext>
                        </a:extLst>
                      </wps:cNvPr>
                      <wps:cNvSpPr/>
                      <wps:spPr>
                        <a:xfrm>
                          <a:off x="853934" y="1344763"/>
                          <a:ext cx="189076" cy="170466"/>
                        </a:xfrm>
                        <a:custGeom>
                          <a:avLst/>
                          <a:gdLst>
                            <a:gd name="connsiteX0" fmla="*/ 112318 w 189076"/>
                            <a:gd name="connsiteY0" fmla="*/ 170466 h 170466"/>
                            <a:gd name="connsiteX1" fmla="*/ 79374 w 189076"/>
                            <a:gd name="connsiteY1" fmla="*/ 170466 h 170466"/>
                            <a:gd name="connsiteX2" fmla="*/ 0 w 189076"/>
                            <a:gd name="connsiteY2" fmla="*/ 0 h 170466"/>
                            <a:gd name="connsiteX3" fmla="*/ 57658 w 189076"/>
                            <a:gd name="connsiteY3" fmla="*/ 0 h 170466"/>
                            <a:gd name="connsiteX4" fmla="*/ 95097 w 189076"/>
                            <a:gd name="connsiteY4" fmla="*/ 88858 h 170466"/>
                            <a:gd name="connsiteX5" fmla="*/ 131418 w 189076"/>
                            <a:gd name="connsiteY5" fmla="*/ 0 h 170466"/>
                            <a:gd name="connsiteX6" fmla="*/ 189076 w 189076"/>
                            <a:gd name="connsiteY6" fmla="*/ 0 h 170466"/>
                            <a:gd name="connsiteX7" fmla="*/ 112318 w 189076"/>
                            <a:gd name="connsiteY7" fmla="*/ 170466 h 170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9076" h="170466">
                              <a:moveTo>
                                <a:pt x="112318" y="170466"/>
                              </a:moveTo>
                              <a:lnTo>
                                <a:pt x="79374" y="170466"/>
                              </a:lnTo>
                              <a:lnTo>
                                <a:pt x="0" y="0"/>
                              </a:lnTo>
                              <a:lnTo>
                                <a:pt x="57658" y="0"/>
                              </a:lnTo>
                              <a:lnTo>
                                <a:pt x="95097" y="88858"/>
                              </a:lnTo>
                              <a:lnTo>
                                <a:pt x="131418" y="0"/>
                              </a:lnTo>
                              <a:lnTo>
                                <a:pt x="189076" y="0"/>
                              </a:lnTo>
                              <a:lnTo>
                                <a:pt x="112318" y="170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2554656" name="Freeform: Shape 922554656">
                        <a:extLst>
                          <a:ext uri="{FF2B5EF4-FFF2-40B4-BE49-F238E27FC236}">
                            <a16:creationId xmlns:a16="http://schemas.microsoft.com/office/drawing/2014/main" id="{8E823A3D-4EEC-A1B9-76D9-98BC725E2386}"/>
                          </a:ext>
                        </a:extLst>
                      </wps:cNvPr>
                      <wps:cNvSpPr/>
                      <wps:spPr>
                        <a:xfrm>
                          <a:off x="1044877" y="1341500"/>
                          <a:ext cx="180101" cy="173716"/>
                        </a:xfrm>
                        <a:custGeom>
                          <a:avLst/>
                          <a:gdLst>
                            <a:gd name="connsiteX0" fmla="*/ 132168 w 180101"/>
                            <a:gd name="connsiteY0" fmla="*/ 67818 h 173716"/>
                            <a:gd name="connsiteX1" fmla="*/ 94716 w 180101"/>
                            <a:gd name="connsiteY1" fmla="*/ 31909 h 173716"/>
                            <a:gd name="connsiteX2" fmla="*/ 57277 w 180101"/>
                            <a:gd name="connsiteY2" fmla="*/ 67818 h 173716"/>
                            <a:gd name="connsiteX3" fmla="*/ 132168 w 180101"/>
                            <a:gd name="connsiteY3" fmla="*/ 67818 h 173716"/>
                            <a:gd name="connsiteX4" fmla="*/ 177087 w 180101"/>
                            <a:gd name="connsiteY4" fmla="*/ 151598 h 173716"/>
                            <a:gd name="connsiteX5" fmla="*/ 98462 w 180101"/>
                            <a:gd name="connsiteY5" fmla="*/ 173717 h 173716"/>
                            <a:gd name="connsiteX6" fmla="*/ 0 w 180101"/>
                            <a:gd name="connsiteY6" fmla="*/ 87043 h 173716"/>
                            <a:gd name="connsiteX7" fmla="*/ 91350 w 180101"/>
                            <a:gd name="connsiteY7" fmla="*/ 0 h 173716"/>
                            <a:gd name="connsiteX8" fmla="*/ 180085 w 180101"/>
                            <a:gd name="connsiteY8" fmla="*/ 95385 h 173716"/>
                            <a:gd name="connsiteX9" fmla="*/ 56159 w 180101"/>
                            <a:gd name="connsiteY9" fmla="*/ 95385 h 173716"/>
                            <a:gd name="connsiteX10" fmla="*/ 113436 w 180101"/>
                            <a:gd name="connsiteY10" fmla="*/ 141084 h 173716"/>
                            <a:gd name="connsiteX11" fmla="*/ 177087 w 180101"/>
                            <a:gd name="connsiteY11" fmla="*/ 117873 h 173716"/>
                            <a:gd name="connsiteX12" fmla="*/ 177087 w 180101"/>
                            <a:gd name="connsiteY12" fmla="*/ 151598 h 1737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0101" h="173716">
                              <a:moveTo>
                                <a:pt x="132168" y="67818"/>
                              </a:moveTo>
                              <a:cubicBezTo>
                                <a:pt x="130669" y="52949"/>
                                <a:pt x="120547" y="31909"/>
                                <a:pt x="94716" y="31909"/>
                              </a:cubicBezTo>
                              <a:cubicBezTo>
                                <a:pt x="68884" y="31909"/>
                                <a:pt x="58394" y="53318"/>
                                <a:pt x="57277" y="67818"/>
                              </a:cubicBezTo>
                              <a:lnTo>
                                <a:pt x="132168" y="67818"/>
                              </a:lnTo>
                              <a:close/>
                              <a:moveTo>
                                <a:pt x="177087" y="151598"/>
                              </a:moveTo>
                              <a:cubicBezTo>
                                <a:pt x="145261" y="173361"/>
                                <a:pt x="110819" y="173717"/>
                                <a:pt x="98462" y="173717"/>
                              </a:cubicBezTo>
                              <a:cubicBezTo>
                                <a:pt x="22085" y="173717"/>
                                <a:pt x="0" y="122952"/>
                                <a:pt x="0" y="87043"/>
                              </a:cubicBezTo>
                              <a:cubicBezTo>
                                <a:pt x="0" y="33370"/>
                                <a:pt x="43053" y="0"/>
                                <a:pt x="91350" y="0"/>
                              </a:cubicBezTo>
                              <a:cubicBezTo>
                                <a:pt x="127291" y="0"/>
                                <a:pt x="181202" y="20672"/>
                                <a:pt x="180085" y="95385"/>
                              </a:cubicBezTo>
                              <a:lnTo>
                                <a:pt x="56159" y="95385"/>
                              </a:lnTo>
                              <a:cubicBezTo>
                                <a:pt x="58394" y="125847"/>
                                <a:pt x="79743" y="141084"/>
                                <a:pt x="113436" y="141084"/>
                              </a:cubicBezTo>
                              <a:cubicBezTo>
                                <a:pt x="144512" y="141084"/>
                                <a:pt x="160234" y="129834"/>
                                <a:pt x="177087" y="117873"/>
                              </a:cubicBezTo>
                              <a:lnTo>
                                <a:pt x="177087" y="151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7186459" name="Freeform: Shape 1917186459">
                        <a:extLst>
                          <a:ext uri="{FF2B5EF4-FFF2-40B4-BE49-F238E27FC236}">
                            <a16:creationId xmlns:a16="http://schemas.microsoft.com/office/drawing/2014/main" id="{8D148821-AD52-119E-7318-A5822F099AF7}"/>
                          </a:ext>
                        </a:extLst>
                      </wps:cNvPr>
                      <wps:cNvSpPr/>
                      <wps:spPr>
                        <a:xfrm>
                          <a:off x="1910401" y="726221"/>
                          <a:ext cx="65150" cy="63107"/>
                        </a:xfrm>
                        <a:custGeom>
                          <a:avLst/>
                          <a:gdLst>
                            <a:gd name="connsiteX0" fmla="*/ 32943 w 65150"/>
                            <a:gd name="connsiteY0" fmla="*/ 63107 h 63107"/>
                            <a:gd name="connsiteX1" fmla="*/ 0 w 65150"/>
                            <a:gd name="connsiteY1" fmla="*/ 31554 h 63107"/>
                            <a:gd name="connsiteX2" fmla="*/ 32575 w 65150"/>
                            <a:gd name="connsiteY2" fmla="*/ 0 h 63107"/>
                            <a:gd name="connsiteX3" fmla="*/ 65151 w 65150"/>
                            <a:gd name="connsiteY3" fmla="*/ 31198 h 63107"/>
                            <a:gd name="connsiteX4" fmla="*/ 32943 w 65150"/>
                            <a:gd name="connsiteY4" fmla="*/ 63107 h 631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150" h="63107">
                              <a:moveTo>
                                <a:pt x="32943" y="63107"/>
                              </a:moveTo>
                              <a:cubicBezTo>
                                <a:pt x="14973" y="63107"/>
                                <a:pt x="0" y="48238"/>
                                <a:pt x="0" y="31554"/>
                              </a:cubicBezTo>
                              <a:cubicBezTo>
                                <a:pt x="0" y="14869"/>
                                <a:pt x="14224" y="0"/>
                                <a:pt x="32575" y="0"/>
                              </a:cubicBezTo>
                              <a:cubicBezTo>
                                <a:pt x="52044" y="0"/>
                                <a:pt x="65151" y="14869"/>
                                <a:pt x="65151" y="31198"/>
                              </a:cubicBezTo>
                              <a:cubicBezTo>
                                <a:pt x="65151" y="46423"/>
                                <a:pt x="52794" y="63107"/>
                                <a:pt x="32943" y="63107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73935" name="Freeform: Shape 39573935">
                        <a:extLst>
                          <a:ext uri="{FF2B5EF4-FFF2-40B4-BE49-F238E27FC236}">
                            <a16:creationId xmlns:a16="http://schemas.microsoft.com/office/drawing/2014/main" id="{5288DD25-0187-96B8-C721-82496263189E}"/>
                          </a:ext>
                        </a:extLst>
                      </wps:cNvPr>
                      <wps:cNvSpPr/>
                      <wps:spPr>
                        <a:xfrm>
                          <a:off x="1517326" y="1089171"/>
                          <a:ext cx="65150" cy="63107"/>
                        </a:xfrm>
                        <a:custGeom>
                          <a:avLst/>
                          <a:gdLst>
                            <a:gd name="connsiteX0" fmla="*/ 32943 w 65150"/>
                            <a:gd name="connsiteY0" fmla="*/ 63107 h 63107"/>
                            <a:gd name="connsiteX1" fmla="*/ 0 w 65150"/>
                            <a:gd name="connsiteY1" fmla="*/ 31554 h 63107"/>
                            <a:gd name="connsiteX2" fmla="*/ 32575 w 65150"/>
                            <a:gd name="connsiteY2" fmla="*/ 0 h 63107"/>
                            <a:gd name="connsiteX3" fmla="*/ 65151 w 65150"/>
                            <a:gd name="connsiteY3" fmla="*/ 31198 h 63107"/>
                            <a:gd name="connsiteX4" fmla="*/ 32943 w 65150"/>
                            <a:gd name="connsiteY4" fmla="*/ 63107 h 631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150" h="63107">
                              <a:moveTo>
                                <a:pt x="32943" y="63107"/>
                              </a:moveTo>
                              <a:cubicBezTo>
                                <a:pt x="14973" y="63107"/>
                                <a:pt x="0" y="48238"/>
                                <a:pt x="0" y="31554"/>
                              </a:cubicBezTo>
                              <a:cubicBezTo>
                                <a:pt x="0" y="14869"/>
                                <a:pt x="14224" y="0"/>
                                <a:pt x="32575" y="0"/>
                              </a:cubicBezTo>
                              <a:cubicBezTo>
                                <a:pt x="52044" y="0"/>
                                <a:pt x="65151" y="14869"/>
                                <a:pt x="65151" y="31198"/>
                              </a:cubicBezTo>
                              <a:cubicBezTo>
                                <a:pt x="65151" y="46423"/>
                                <a:pt x="52794" y="63107"/>
                                <a:pt x="32943" y="63107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2316565" name="Freeform: Shape 1472316565">
                        <a:extLst>
                          <a:ext uri="{FF2B5EF4-FFF2-40B4-BE49-F238E27FC236}">
                            <a16:creationId xmlns:a16="http://schemas.microsoft.com/office/drawing/2014/main" id="{988314E3-F142-B0BC-005F-BC31ED5BF3DA}"/>
                          </a:ext>
                        </a:extLst>
                      </wps:cNvPr>
                      <wps:cNvSpPr/>
                      <wps:spPr>
                        <a:xfrm>
                          <a:off x="1267608" y="1452122"/>
                          <a:ext cx="65150" cy="63107"/>
                        </a:xfrm>
                        <a:custGeom>
                          <a:avLst/>
                          <a:gdLst>
                            <a:gd name="connsiteX0" fmla="*/ 32944 w 65150"/>
                            <a:gd name="connsiteY0" fmla="*/ 63108 h 63107"/>
                            <a:gd name="connsiteX1" fmla="*/ 0 w 65150"/>
                            <a:gd name="connsiteY1" fmla="*/ 31554 h 63107"/>
                            <a:gd name="connsiteX2" fmla="*/ 32575 w 65150"/>
                            <a:gd name="connsiteY2" fmla="*/ 0 h 63107"/>
                            <a:gd name="connsiteX3" fmla="*/ 65151 w 65150"/>
                            <a:gd name="connsiteY3" fmla="*/ 31198 h 63107"/>
                            <a:gd name="connsiteX4" fmla="*/ 32944 w 65150"/>
                            <a:gd name="connsiteY4" fmla="*/ 63108 h 631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150" h="63107">
                              <a:moveTo>
                                <a:pt x="32944" y="63108"/>
                              </a:moveTo>
                              <a:cubicBezTo>
                                <a:pt x="14973" y="63108"/>
                                <a:pt x="0" y="48238"/>
                                <a:pt x="0" y="31554"/>
                              </a:cubicBezTo>
                              <a:cubicBezTo>
                                <a:pt x="0" y="14869"/>
                                <a:pt x="14224" y="0"/>
                                <a:pt x="32575" y="0"/>
                              </a:cubicBezTo>
                              <a:cubicBezTo>
                                <a:pt x="52044" y="0"/>
                                <a:pt x="65151" y="14869"/>
                                <a:pt x="65151" y="31198"/>
                              </a:cubicBezTo>
                              <a:cubicBezTo>
                                <a:pt x="65151" y="46423"/>
                                <a:pt x="52794" y="63108"/>
                                <a:pt x="32944" y="63108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847523" name="Freeform: Shape 1272847523">
                        <a:extLst>
                          <a:ext uri="{FF2B5EF4-FFF2-40B4-BE49-F238E27FC236}">
                            <a16:creationId xmlns:a16="http://schemas.microsoft.com/office/drawing/2014/main" id="{61F7FB1F-8794-0FE9-6D49-562840B3251D}"/>
                          </a:ext>
                        </a:extLst>
                      </wps:cNvPr>
                      <wps:cNvSpPr/>
                      <wps:spPr>
                        <a:xfrm>
                          <a:off x="5566621" y="0"/>
                          <a:ext cx="1993379" cy="1917062"/>
                        </a:xfrm>
                        <a:custGeom>
                          <a:avLst/>
                          <a:gdLst>
                            <a:gd name="connsiteX0" fmla="*/ 620199 w 1993379"/>
                            <a:gd name="connsiteY0" fmla="*/ 0 h 1917062"/>
                            <a:gd name="connsiteX1" fmla="*/ 1433598 w 1993379"/>
                            <a:gd name="connsiteY1" fmla="*/ 0 h 1917062"/>
                            <a:gd name="connsiteX2" fmla="*/ 1481789 w 1993379"/>
                            <a:gd name="connsiteY2" fmla="*/ 21044 h 1917062"/>
                            <a:gd name="connsiteX3" fmla="*/ 1983362 w 1993379"/>
                            <a:gd name="connsiteY3" fmla="*/ 540622 h 1917062"/>
                            <a:gd name="connsiteX4" fmla="*/ 1993379 w 1993379"/>
                            <a:gd name="connsiteY4" fmla="*/ 563475 h 1917062"/>
                            <a:gd name="connsiteX5" fmla="*/ 1993379 w 1993379"/>
                            <a:gd name="connsiteY5" fmla="*/ 1467586 h 1917062"/>
                            <a:gd name="connsiteX6" fmla="*/ 1958842 w 1993379"/>
                            <a:gd name="connsiteY6" fmla="*/ 1526948 h 1917062"/>
                            <a:gd name="connsiteX7" fmla="*/ 596530 w 1993379"/>
                            <a:gd name="connsiteY7" fmla="*/ 1785957 h 1917062"/>
                            <a:gd name="connsiteX8" fmla="*/ 97208 w 1993379"/>
                            <a:gd name="connsiteY8" fmla="*/ 479392 h 1917062"/>
                            <a:gd name="connsiteX9" fmla="*/ 603398 w 1993379"/>
                            <a:gd name="connsiteY9" fmla="*/ 6429 h 1917062"/>
                            <a:gd name="connsiteX10" fmla="*/ 620199 w 1993379"/>
                            <a:gd name="connsiteY10" fmla="*/ 0 h 1917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93379" h="1917062">
                              <a:moveTo>
                                <a:pt x="620199" y="0"/>
                              </a:moveTo>
                              <a:lnTo>
                                <a:pt x="1433598" y="0"/>
                              </a:lnTo>
                              <a:lnTo>
                                <a:pt x="1481789" y="21044"/>
                              </a:lnTo>
                              <a:cubicBezTo>
                                <a:pt x="1699009" y="129943"/>
                                <a:pt x="1874977" y="319858"/>
                                <a:pt x="1983362" y="540622"/>
                              </a:cubicBezTo>
                              <a:lnTo>
                                <a:pt x="1993379" y="563475"/>
                              </a:lnTo>
                              <a:lnTo>
                                <a:pt x="1993379" y="1467586"/>
                              </a:lnTo>
                              <a:lnTo>
                                <a:pt x="1958842" y="1526948"/>
                              </a:lnTo>
                              <a:cubicBezTo>
                                <a:pt x="1678449" y="1946023"/>
                                <a:pt x="1062001" y="2019313"/>
                                <a:pt x="596530" y="1785957"/>
                              </a:cubicBezTo>
                              <a:cubicBezTo>
                                <a:pt x="100027" y="1537032"/>
                                <a:pt x="-151774" y="975757"/>
                                <a:pt x="97208" y="479392"/>
                              </a:cubicBezTo>
                              <a:cubicBezTo>
                                <a:pt x="206137" y="262227"/>
                                <a:pt x="389737" y="99707"/>
                                <a:pt x="603398" y="6429"/>
                              </a:cubicBezTo>
                              <a:lnTo>
                                <a:pt x="6201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771184" name="Freeform: Shape 509771184">
                        <a:extLst>
                          <a:ext uri="{FF2B5EF4-FFF2-40B4-BE49-F238E27FC236}">
                            <a16:creationId xmlns:a16="http://schemas.microsoft.com/office/drawing/2014/main" id="{DFE3B9D0-D131-C3E7-45B5-A9B6AE137576}"/>
                          </a:ext>
                        </a:extLst>
                      </wps:cNvPr>
                      <wps:cNvSpPr/>
                      <wps:spPr>
                        <a:xfrm>
                          <a:off x="6038081" y="225010"/>
                          <a:ext cx="1068298" cy="1428963"/>
                        </a:xfrm>
                        <a:custGeom>
                          <a:avLst/>
                          <a:gdLst>
                            <a:gd name="connsiteX0" fmla="*/ 183170 w 1068298"/>
                            <a:gd name="connsiteY0" fmla="*/ 392958 h 1428963"/>
                            <a:gd name="connsiteX1" fmla="*/ 466583 w 1068298"/>
                            <a:gd name="connsiteY1" fmla="*/ 558884 h 1428963"/>
                            <a:gd name="connsiteX2" fmla="*/ 1020337 w 1068298"/>
                            <a:gd name="connsiteY2" fmla="*/ 871818 h 1428963"/>
                            <a:gd name="connsiteX3" fmla="*/ 959568 w 1068298"/>
                            <a:gd name="connsiteY3" fmla="*/ 983266 h 1428963"/>
                            <a:gd name="connsiteX4" fmla="*/ 863632 w 1068298"/>
                            <a:gd name="connsiteY4" fmla="*/ 1175699 h 1428963"/>
                            <a:gd name="connsiteX5" fmla="*/ 672360 w 1068298"/>
                            <a:gd name="connsiteY5" fmla="*/ 1312047 h 1428963"/>
                            <a:gd name="connsiteX6" fmla="*/ 589569 w 1068298"/>
                            <a:gd name="connsiteY6" fmla="*/ 1393515 h 1428963"/>
                            <a:gd name="connsiteX7" fmla="*/ 427353 w 1068298"/>
                            <a:gd name="connsiteY7" fmla="*/ 1392321 h 1428963"/>
                            <a:gd name="connsiteX8" fmla="*/ 322668 w 1068298"/>
                            <a:gd name="connsiteY8" fmla="*/ 1294816 h 1428963"/>
                            <a:gd name="connsiteX9" fmla="*/ 217843 w 1068298"/>
                            <a:gd name="connsiteY9" fmla="*/ 982593 h 1428963"/>
                            <a:gd name="connsiteX10" fmla="*/ 206654 w 1068298"/>
                            <a:gd name="connsiteY10" fmla="*/ 821523 h 1428963"/>
                            <a:gd name="connsiteX11" fmla="*/ 183170 w 1068298"/>
                            <a:gd name="connsiteY11" fmla="*/ 392958 h 1428963"/>
                            <a:gd name="connsiteX12" fmla="*/ 1008863 w 1068298"/>
                            <a:gd name="connsiteY12" fmla="*/ 62826 h 1428963"/>
                            <a:gd name="connsiteX13" fmla="*/ 1026457 w 1068298"/>
                            <a:gd name="connsiteY13" fmla="*/ 70354 h 1428963"/>
                            <a:gd name="connsiteX14" fmla="*/ 977766 w 1068298"/>
                            <a:gd name="connsiteY14" fmla="*/ 329387 h 1428963"/>
                            <a:gd name="connsiteX15" fmla="*/ 956303 w 1068298"/>
                            <a:gd name="connsiteY15" fmla="*/ 324612 h 1428963"/>
                            <a:gd name="connsiteX16" fmla="*/ 990135 w 1068298"/>
                            <a:gd name="connsiteY16" fmla="*/ 64450 h 1428963"/>
                            <a:gd name="connsiteX17" fmla="*/ 1008863 w 1068298"/>
                            <a:gd name="connsiteY17" fmla="*/ 62826 h 1428963"/>
                            <a:gd name="connsiteX18" fmla="*/ 40640 w 1068298"/>
                            <a:gd name="connsiteY18" fmla="*/ 2062 h 1428963"/>
                            <a:gd name="connsiteX19" fmla="*/ 86729 w 1068298"/>
                            <a:gd name="connsiteY19" fmla="*/ 7068 h 1428963"/>
                            <a:gd name="connsiteX20" fmla="*/ 97358 w 1068298"/>
                            <a:gd name="connsiteY20" fmla="*/ 158755 h 1428963"/>
                            <a:gd name="connsiteX21" fmla="*/ 40640 w 1068298"/>
                            <a:gd name="connsiteY21" fmla="*/ 2062 h 1428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068298" h="1428963">
                              <a:moveTo>
                                <a:pt x="183170" y="392958"/>
                              </a:moveTo>
                              <a:cubicBezTo>
                                <a:pt x="232463" y="394291"/>
                                <a:pt x="320324" y="442145"/>
                                <a:pt x="466583" y="558884"/>
                              </a:cubicBezTo>
                              <a:cubicBezTo>
                                <a:pt x="824072" y="675563"/>
                                <a:pt x="1180419" y="282951"/>
                                <a:pt x="1020337" y="871818"/>
                              </a:cubicBezTo>
                              <a:cubicBezTo>
                                <a:pt x="1009084" y="913213"/>
                                <a:pt x="987876" y="951039"/>
                                <a:pt x="959568" y="983266"/>
                              </a:cubicBezTo>
                              <a:cubicBezTo>
                                <a:pt x="911816" y="1037599"/>
                                <a:pt x="895738" y="1107538"/>
                                <a:pt x="863632" y="1175699"/>
                              </a:cubicBezTo>
                              <a:cubicBezTo>
                                <a:pt x="819729" y="1251911"/>
                                <a:pt x="715158" y="1208993"/>
                                <a:pt x="672360" y="1312047"/>
                              </a:cubicBezTo>
                              <a:cubicBezTo>
                                <a:pt x="655100" y="1353606"/>
                                <a:pt x="609406" y="1363168"/>
                                <a:pt x="589569" y="1393515"/>
                              </a:cubicBezTo>
                              <a:cubicBezTo>
                                <a:pt x="547736" y="1457499"/>
                                <a:pt x="486103" y="1420853"/>
                                <a:pt x="427353" y="1392321"/>
                              </a:cubicBezTo>
                              <a:cubicBezTo>
                                <a:pt x="383488" y="1371027"/>
                                <a:pt x="347115" y="1337010"/>
                                <a:pt x="322668" y="1294816"/>
                              </a:cubicBezTo>
                              <a:cubicBezTo>
                                <a:pt x="266763" y="1198276"/>
                                <a:pt x="207518" y="1095310"/>
                                <a:pt x="217843" y="982593"/>
                              </a:cubicBezTo>
                              <a:cubicBezTo>
                                <a:pt x="222796" y="928526"/>
                                <a:pt x="220142" y="874091"/>
                                <a:pt x="206654" y="821523"/>
                              </a:cubicBezTo>
                              <a:cubicBezTo>
                                <a:pt x="152940" y="612256"/>
                                <a:pt x="74723" y="390025"/>
                                <a:pt x="183170" y="392958"/>
                              </a:cubicBezTo>
                              <a:close/>
                              <a:moveTo>
                                <a:pt x="1008863" y="62826"/>
                              </a:moveTo>
                              <a:cubicBezTo>
                                <a:pt x="1015088" y="63948"/>
                                <a:pt x="1021123" y="66596"/>
                                <a:pt x="1026457" y="70354"/>
                              </a:cubicBezTo>
                              <a:cubicBezTo>
                                <a:pt x="1107152" y="127151"/>
                                <a:pt x="1060264" y="296690"/>
                                <a:pt x="977766" y="329387"/>
                              </a:cubicBezTo>
                              <a:cubicBezTo>
                                <a:pt x="970260" y="332371"/>
                                <a:pt x="961802" y="330517"/>
                                <a:pt x="956303" y="324612"/>
                              </a:cubicBezTo>
                              <a:cubicBezTo>
                                <a:pt x="912069" y="277085"/>
                                <a:pt x="919092" y="91800"/>
                                <a:pt x="990135" y="64450"/>
                              </a:cubicBezTo>
                              <a:cubicBezTo>
                                <a:pt x="996225" y="62107"/>
                                <a:pt x="1002639" y="61704"/>
                                <a:pt x="1008863" y="62826"/>
                              </a:cubicBezTo>
                              <a:close/>
                              <a:moveTo>
                                <a:pt x="40640" y="2062"/>
                              </a:moveTo>
                              <a:cubicBezTo>
                                <a:pt x="52831" y="-1643"/>
                                <a:pt x="68063" y="-579"/>
                                <a:pt x="86729" y="7068"/>
                              </a:cubicBezTo>
                              <a:cubicBezTo>
                                <a:pt x="134975" y="30000"/>
                                <a:pt x="113614" y="116319"/>
                                <a:pt x="97358" y="158755"/>
                              </a:cubicBezTo>
                              <a:cubicBezTo>
                                <a:pt x="19005" y="287614"/>
                                <a:pt x="-44696" y="27996"/>
                                <a:pt x="40640" y="20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7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9FE6B4" id="Group 43" o:spid="_x0000_s1026" style="position:absolute;margin-left:0;margin-top:0;width:595.3pt;height:150.8pt;z-index:-251655168;mso-position-horizontal:left;mso-position-horizontal-relative:page;mso-position-vertical:top;mso-position-vertical-relative:page;mso-width-relative:margin;mso-height-relative:margin" coordsize="75600,1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">
              <v:shape id="Freeform: Shape 837338026" o:spid="_x0000_s1027" style="position:absolute;width:75600;height:18896;visibility:visible;mso-wrap-style:square;v-text-anchor:middle" coordsize="7560000,188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" path="m,l7560000,r,1875235l7121614,1818768c4933247,1566876,2475493,1578086,246721,1855631l,1889679,,xe" fillcolor="black [3213]" stroked="f" strokeweight="1pt">
                <v:stroke joinstyle="miter"/>
                <v:path arrowok="t" o:connecttype="custom" o:connectlocs="0,0;7560000,0;7560000,1875235;7121614,1818768;246721,1855631;0,1889679;0,0" o:connectangles="0,0,0,0,0,0,0"/>
              </v:shape>
              <v:shape id="Freeform: Shape 1396071568" o:spid="_x0000_s1028" style="position:absolute;left:5506;top:5387;width:1884;height:2473;visibility:visible;mso-wrap-style:square;v-text-anchor:middle" coordsize="188326,24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" path="m188327,247351l,247351,,,185711,r,46054l64401,46054r,50055l180097,96109r,46422l64401,142531r,59476l188327,202007r,45344xe" stroked="f" strokeweight=".1pt">
                <v:stroke joinstyle="miter"/>
                <v:path arrowok="t" o:connecttype="custom" o:connectlocs="188327,247351;0,247351;0,0;185711,0;185711,46054;64401,46054;64401,96109;180097,96109;180097,142531;64401,142531;64401,202007;188327,202007;188327,247351" o:connectangles="0,0,0,0,0,0,0,0,0,0,0,0,0"/>
              </v:shape>
              <v:shape id="Freeform: Shape 514405955" o:spid="_x0000_s1029" style="position:absolute;left:7607;top:6188;width:2074;height:1672;visibility:visible;mso-wrap-style:square;v-text-anchor:middle" coordsize="207402,16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" path="m135902,81595r71500,85595l141147,167190,102209,118596,64388,167190,,167190,68884,81595,,,66636,r35573,44963l135902,r66268,l135902,81595xe" stroked="f" strokeweight=".1pt">
                <v:stroke joinstyle="miter"/>
                <v:path arrowok="t" o:connecttype="custom" o:connectlocs="135902,81595;207402,167190;141147,167190;102209,118596;64388,167190;0,167190;68884,81595;0,0;66636,0;102209,44963;135902,0;202170,0;135902,81595" o:connectangles="0,0,0,0,0,0,0,0,0,0,0,0,0"/>
              </v:shape>
              <v:shape id="Freeform: Shape 535667952" o:spid="_x0000_s1030" style="position:absolute;left:9924;top:6156;width:1838;height:2506;visibility:visible;mso-wrap-style:square;v-text-anchor:middle" coordsize="183830,25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" path="m54660,127662v5995,4356,15355,10882,31077,10882c102590,138544,128040,128386,128040,87766v,-12329,-1866,-26119,-9741,-36264c112686,43515,101079,37357,87985,37357v-11608,,-26213,6158,-33325,13421l54660,127662xm54660,17764c68503,6527,86105,,104076,v39318,,79755,31541,79755,84859c183831,142531,146011,173717,99212,173717v-14605,,-31826,-3987,-44552,-11606l54660,250614,,250614,,3263r54660,l54660,17764xe" stroked="f" strokeweight=".1pt">
                <v:stroke joinstyle="miter"/>
                <v:path arrowok="t" o:connecttype="custom" o:connectlocs="54660,127662;85737,138544;128040,87766;118299,51502;87985,37357;54660,50778;54660,127662;54660,17764;104076,0;183831,84859;99212,173717;54660,162111;54660,250614;0,250614;0,3263;54660,3263;54660,17764" o:connectangles="0,0,0,0,0,0,0,0,0,0,0,0,0,0,0,0,0"/>
              </v:shape>
              <v:shape id="Freeform: Shape 1396287811" o:spid="_x0000_s1031" style="position:absolute;left:12125;top:5387;width:547;height:2473;visibility:visible;mso-wrap-style:square;v-text-anchor:middle" coordsize="54660,24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" path="m,l54660,r,247351l,247351,,xe" stroked="f" strokeweight=".1pt">
                <v:stroke joinstyle="miter"/>
                <v:path arrowok="t" o:connecttype="custom" o:connectlocs="0,0;54660,0;54660,247351;0,247351" o:connectangles="0,0,0,0"/>
              </v:shape>
              <v:group id="Graphic 4" o:spid="_x0000_s1032" style="position:absolute;left:5383;top:6155;width:13294;height:5367" coordorigin="5383,6155" coordsize="13294,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">
                <v:shape id="Freeform: Shape 1904057062" o:spid="_x0000_s1033" style="position:absolute;left:13043;top:6155;width:1943;height:1738;visibility:visible;mso-wrap-style:square;v-text-anchor:middle" coordsize="194308,17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" path="m96214,32277v-37820,,-37820,41344,-37820,56581c58394,99016,58394,141084,97713,141084v39319,,38557,-43515,38557,-56937c136270,72542,136270,32277,96214,32277t1499,141452c44919,173729,,142176,,87779,,33382,43802,,98081,v39319,,96227,21408,96227,87411c194308,153413,137400,173729,97713,173729e" stroked="f" strokeweight=".1pt">
                  <v:stroke joinstyle="miter"/>
                  <v:path arrowok="t" o:connecttype="custom" o:connectlocs="96214,32277;58394,88858;97713,141084;136270,84147;96214,32277;97713,173729;0,87779;98081,0;194308,87411;97713,173729" o:connectangles="0,0,0,0,0,0,0,0,0,0"/>
                </v:shape>
                <v:shape id="Freeform: Shape 604958845" o:spid="_x0000_s1034" style="position:absolute;left:15356;top:6155;width:1460;height:1705;visibility:visible;mso-wrap-style:square;v-text-anchor:middle" coordsize="146023,17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" path="m54292,51133c72643,13777,90614,,110083,v12725,,23202,6158,35940,15224l131050,61647c125424,58028,113080,49318,99224,49318v-20218,,-30708,16329,-40436,36632c58038,87766,55041,96832,54292,98280r,72174l,170454,,3263r54292,l54292,51133xe" stroked="f" strokeweight=".1pt">
                  <v:stroke joinstyle="miter"/>
                  <v:path arrowok="t" o:connecttype="custom" o:connectlocs="54292,51133;110083,0;146023,15224;131050,61647;99224,49318;58788,85950;54292,98280;54292,170454;0,170454;0,3263;54292,3263;54292,51133" o:connectangles="0,0,0,0,0,0,0,0,0,0,0,0"/>
                </v:shape>
                <v:shape id="Freeform: Shape 951671470" o:spid="_x0000_s1035" style="position:absolute;left:16876;top:6156;width:1801;height:1737;visibility:visible;mso-wrap-style:square;v-text-anchor:middle" coordsize="180101,17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" path="m132168,67818c130657,52949,120548,31909,94716,31909v-25832,,-36322,21409,-37439,35909l132168,67818xm177088,151598v-31826,21763,-66269,22119,-78626,22119c22085,173717,,122952,,87043,,33370,43053,,91351,v35940,,89851,20672,88734,95385l56159,95385v2235,30462,23584,45699,57277,45699c144512,141084,160235,129834,177088,117873r,33725xe" stroked="f" strokeweight=".1pt">
                  <v:stroke joinstyle="miter"/>
                  <v:path arrowok="t" o:connecttype="custom" o:connectlocs="132168,67818;94716,31909;57277,67818;132168,67818;177088,151598;98462,173717;0,87043;91351,0;180085,95385;56159,95385;113436,141084;177088,117873;177088,151598" o:connectangles="0,0,0,0,0,0,0,0,0,0,0,0,0"/>
                </v:shape>
                <v:shape id="Freeform: Shape 1588072836" o:spid="_x0000_s1036" style="position:absolute;left:5383;top:8983;width:1947;height:2539;visibility:visible;mso-wrap-style:square;v-text-anchor:middle" coordsize="194689,25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" path="m183082,70002c165492,61660,133666,46067,101091,46067v-37439,,-38557,17777,-38557,20316c62534,81240,87617,89950,124307,102648v32194,11237,70382,30094,70382,77976c194689,237929,132917,253890,94729,253890v-43066,,-83871,-19593,-90233,-23948l4496,176637v22085,13422,51295,30830,88734,30830c101460,207467,131418,207099,131418,184980v,-16329,-14604,-21408,-48297,-32646c46431,139992,,122596,,70358,,32646,32575,,96595,v20219,,45682,2184,86487,19224l183082,70002xe" stroked="f" strokeweight=".1pt">
                  <v:stroke joinstyle="miter"/>
                  <v:path arrowok="t" o:connecttype="custom" o:connectlocs="183082,70002;101091,46067;62534,66383;124307,102648;194689,180624;94729,253890;4496,229942;4496,176637;93230,207467;131418,184980;83121,152334;0,70358;96595,0;183082,19224;183082,70002" o:connectangles="0,0,0,0,0,0,0,0,0,0,0,0,0,0,0"/>
                </v:shape>
                <v:shape id="Freeform: Shape 888719400" o:spid="_x0000_s1037" style="position:absolute;left:7476;top:9292;width:1419;height:2230;visibility:visible;mso-wrap-style:square;v-text-anchor:middle" coordsize="141895,22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" path="m141896,88858r-62153,l79743,125491v,26107,,31909,1498,40620c84239,182796,99961,184243,105574,184243v14605,,24714,-4355,36322,-9790l141896,212534v-9741,3631,-26213,10513,-50545,10513c69634,223047,47917,215073,35191,198020,26949,186783,24714,174453,24714,149426r,-60568l,88858,,79068,72250,r7493,l79743,52594r62153,l141896,88858xe" stroked="f" strokeweight=".1pt">
                  <v:stroke joinstyle="miter"/>
                  <v:path arrowok="t" o:connecttype="custom" o:connectlocs="141896,88858;79743,88858;79743,125491;81241,166111;105574,184243;141896,174453;141896,212534;91351,223047;35191,198020;24714,149426;24714,88858;0,88858;0,79068;72250,0;79743,0;79743,52594;141896,52594;141896,88858" o:connectangles="0,0,0,0,0,0,0,0,0,0,0,0,0,0,0,0,0,0"/>
                </v:shape>
                <v:shape id="Freeform: Shape 1410518710" o:spid="_x0000_s1038" style="position:absolute;left:9235;top:9818;width:1723;height:1704;visibility:visible;mso-wrap-style:square;v-text-anchor:middle" coordsize="172223,17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" path="m172223,167190r-54660,l117563,143255c98843,169006,73761,170453,62903,170453v-34823,,-52794,-21040,-59157,-36988c,123307,,113517,,104438l,,54660,r,89214c54660,109517,54660,133821,80873,133821v6731,,22085,-1816,36690,-23567l117563,r54660,l172223,167190xe" stroked="f" strokeweight=".1pt">
                  <v:stroke joinstyle="miter"/>
                  <v:path arrowok="t" o:connecttype="custom" o:connectlocs="172223,167190;117563,167190;117563,143255;62903,170453;3746,133465;0,104438;0,0;54660,0;54660,89214;80873,133821;117563,110254;117563,0;172223,0;172223,167190" o:connectangles="0,0,0,0,0,0,0,0,0,0,0,0,0,0"/>
                </v:shape>
                <v:shape id="Freeform: Shape 1290920589" o:spid="_x0000_s1039" style="position:absolute;left:11339;top:9016;width:1823;height:2506;visibility:visible;mso-wrap-style:square;v-text-anchor:middle" coordsize="182332,25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" path="m128421,121860v-1879,-1448,-14973,-9790,-30327,-9790c86118,112070,76009,116780,68897,123675v-5994,6159,-13106,15593,-13106,40620c55791,210350,87985,213626,96595,213626v16104,,25832,-7619,31826,-11974l128421,121860xm182332,247351r-53911,l128421,233929v-6743,5079,-21716,16685,-47916,16685c43434,250614,,223047,,163571,,108070,38557,76884,83489,76884v11240,,27330,1816,44932,10527l128421,r53911,l182332,247351xe" stroked="f" strokeweight=".1pt">
                  <v:stroke joinstyle="miter"/>
                  <v:path arrowok="t" o:connecttype="custom" o:connectlocs="128421,121860;98094,112070;68897,123675;55791,164295;96595,213626;128421,201652;128421,121860;182332,247351;128421,247351;128421,233929;80505,250614;0,163571;83489,76884;128421,87411;128421,0;182332,0;182332,247351" o:connectangles="0,0,0,0,0,0,0,0,0,0,0,0,0,0,0,0,0"/>
                </v:shape>
              </v:group>
              <v:shape id="Freeform: Shape 1551447246" o:spid="_x0000_s1040" style="position:absolute;left:13387;top:9818;width:1902;height:2473;visibility:visible;mso-wrap-style:square;v-text-anchor:middle" coordsize="190206,24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" path="m74511,247351r-57658,l67398,139992,,,58039,,94360,82687,133298,r56908,l74511,247351xe" stroked="f" strokeweight=".1pt">
                <v:stroke joinstyle="miter"/>
                <v:path arrowok="t" o:connecttype="custom" o:connectlocs="74511,247351;16853,247351;67398,139992;0,0;58039,0;94360,82687;133298,0;190206,0;74511,247351" o:connectangles="0,0,0,0,0,0,0,0,0"/>
              </v:shape>
              <v:shape id="Freeform: Shape 1272797005" o:spid="_x0000_s1041" style="position:absolute;left:5506;top:12646;width:1947;height:2473;visibility:visible;mso-wrap-style:square;v-text-anchor:middle" coordsize="194689,24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" path="m194689,247351l,247351,,,64401,r,201284l194689,201284r,46067xe" stroked="f" strokeweight=".1pt">
                <v:stroke joinstyle="miter"/>
                <v:path arrowok="t" o:connecttype="custom" o:connectlocs="194689,247351;0,247351;0,0;64401,0;64401,201284;194689,201284;194689,247351" o:connectangles="0,0,0,0,0,0,0"/>
              </v:shape>
              <v:shape id="Freeform: Shape 1653547400" o:spid="_x0000_s1042" style="position:absolute;left:7730;top:12609;width:595;height:2510;visibility:visible;mso-wrap-style:square;v-text-anchor:middle" coordsize="59524,25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" path="m54660,250982r-52044,l2616,83792r52044,l54660,250982xm59525,28646v,16316,-13475,29014,-29579,29014c13843,57660,,44962,,28646,,12329,13855,,29946,,46037,,59525,12329,59525,28646e" stroked="f" strokeweight=".1pt">
                <v:stroke joinstyle="miter"/>
                <v:path arrowok="t" o:connecttype="custom" o:connectlocs="54660,250982;2616,250982;2616,83792;54660,83792;54660,250982;59525,28646;29946,57660;0,28646;29946,0;59525,28646" o:connectangles="0,0,0,0,0,0,0,0,0,0"/>
              </v:shape>
              <v:shape id="Freeform: Shape 1949693598" o:spid="_x0000_s1043" style="position:absolute;left:8539;top:13447;width:1891;height:1705;visibility:visible;mso-wrap-style:square;v-text-anchor:middle" coordsize="189076,17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" path="m112318,170466r-32944,l,,57658,,95097,88858,131418,r57658,l112318,170466xe" stroked="f" strokeweight=".1pt">
                <v:stroke joinstyle="miter"/>
                <v:path arrowok="t" o:connecttype="custom" o:connectlocs="112318,170466;79374,170466;0,0;57658,0;95097,88858;131418,0;189076,0;112318,170466" o:connectangles="0,0,0,0,0,0,0,0"/>
              </v:shape>
              <v:shape id="Freeform: Shape 922554656" o:spid="_x0000_s1044" style="position:absolute;left:10448;top:13415;width:1801;height:1737;visibility:visible;mso-wrap-style:square;v-text-anchor:middle" coordsize="180101,17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" path="m132168,67818c130669,52949,120547,31909,94716,31909v-25832,,-36322,21409,-37439,35909l132168,67818xm177087,151598v-31826,21763,-66268,22119,-78625,22119c22085,173717,,122952,,87043,,33370,43053,,91350,v35941,,89852,20672,88735,95385l56159,95385v2235,30462,23584,45699,57277,45699c144512,141084,160234,129834,177087,117873r,33725xe" stroked="f" strokeweight=".1pt">
                <v:stroke joinstyle="miter"/>
                <v:path arrowok="t" o:connecttype="custom" o:connectlocs="132168,67818;94716,31909;57277,67818;132168,67818;177087,151598;98462,173717;0,87043;91350,0;180085,95385;56159,95385;113436,141084;177087,117873;177087,151598" o:connectangles="0,0,0,0,0,0,0,0,0,0,0,0,0"/>
              </v:shape>
              <v:shape id="Freeform: Shape 1917186459" o:spid="_x0000_s1045" style="position:absolute;left:19104;top:7262;width:651;height:631;visibility:visible;mso-wrap-style:square;v-text-anchor:middle" coordsize="65150,6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" path="m32943,63107c14973,63107,,48238,,31554,,14869,14224,,32575,,52044,,65151,14869,65151,31198v,15225,-12357,31909,-32208,31909e" fillcolor="#00b5d8 [3215]" stroked="f" strokeweight=".1pt">
                <v:stroke joinstyle="miter"/>
                <v:path arrowok="t" o:connecttype="custom" o:connectlocs="32943,63107;0,31554;32575,0;65151,31198;32943,63107" o:connectangles="0,0,0,0,0"/>
              </v:shape>
              <v:shape id="Freeform: Shape 39573935" o:spid="_x0000_s1046" style="position:absolute;left:15173;top:10891;width:651;height:631;visibility:visible;mso-wrap-style:square;v-text-anchor:middle" coordsize="65150,6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" path="m32943,63107c14973,63107,,48238,,31554,,14869,14224,,32575,,52044,,65151,14869,65151,31198v,15225,-12357,31909,-32208,31909e" fillcolor="#00b5d8 [3215]" stroked="f" strokeweight=".1pt">
                <v:stroke joinstyle="miter"/>
                <v:path arrowok="t" o:connecttype="custom" o:connectlocs="32943,63107;0,31554;32575,0;65151,31198;32943,63107" o:connectangles="0,0,0,0,0"/>
              </v:shape>
              <v:shape id="Freeform: Shape 1472316565" o:spid="_x0000_s1047" style="position:absolute;left:12676;top:14521;width:651;height:631;visibility:visible;mso-wrap-style:square;v-text-anchor:middle" coordsize="65150,6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" path="m32944,63108c14973,63108,,48238,,31554,,14869,14224,,32575,,52044,,65151,14869,65151,31198v,15225,-12357,31910,-32207,31910e" fillcolor="#00b5d8 [3215]" stroked="f" strokeweight=".1pt">
                <v:stroke joinstyle="miter"/>
                <v:path arrowok="t" o:connecttype="custom" o:connectlocs="32944,63108;0,31554;32575,0;65151,31198;32944,63108" o:connectangles="0,0,0,0,0"/>
              </v:shape>
              <v:shape id="Freeform: Shape 1272847523" o:spid="_x0000_s1048" style="position:absolute;left:55666;width:19934;height:19170;visibility:visible;mso-wrap-style:square;v-text-anchor:middle" coordsize="1993379,19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" path="m620199,r813399,l1481789,21044v217220,108899,393188,298814,501573,519578l1993379,563475r,904111l1958842,1526948v-280393,419075,-896841,492365,-1362312,259009c100027,1537032,-151774,975757,97208,479392,206137,262227,389737,99707,603398,6429l620199,xe" fillcolor="#00b5d8 [3215]" stroked="f" strokeweight=".1pt">
                <v:stroke joinstyle="miter"/>
                <v:path arrowok="t" o:connecttype="custom" o:connectlocs="620199,0;1433598,0;1481789,21044;1983362,540622;1993379,563475;1993379,1467586;1958842,1526948;596530,1785957;97208,479392;603398,6429;620199,0" o:connectangles="0,0,0,0,0,0,0,0,0,0,0"/>
              </v:shape>
              <v:shape id="Freeform: Shape 509771184" o:spid="_x0000_s1049" style="position:absolute;left:60380;top:2250;width:10683;height:14289;visibility:visible;mso-wrap-style:square;v-text-anchor:middle" coordsize="1068298,142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" path="m183170,392958v49293,1333,137154,49187,283413,165926c824072,675563,1180419,282951,1020337,871818v-11253,41395,-32461,79221,-60769,111448c911816,1037599,895738,1107538,863632,1175699v-43903,76212,-148474,33294,-191272,136348c655100,1353606,609406,1363168,589569,1393515v-41833,63984,-103466,27338,-162216,-1194c383488,1371027,347115,1337010,322668,1294816,266763,1198276,207518,1095310,217843,982593v4953,-54067,2299,-108502,-11189,-161070c152940,612256,74723,390025,183170,392958xm1008863,62826v6225,1122,12260,3770,17594,7528c1107152,127151,1060264,296690,977766,329387v-7506,2984,-15964,1130,-21463,-4775c912069,277085,919092,91800,990135,64450v6090,-2343,12504,-2746,18728,-1624xm40640,2062c52831,-1643,68063,-579,86729,7068v48246,22932,26885,109251,10629,151687c19005,287614,-44696,27996,40640,2062xe" fillcolor="black [3213]" stroked="f" strokeweight=".1pt">
                <v:stroke joinstyle="miter"/>
                <v:path arrowok="t" o:connecttype="custom" o:connectlocs="183170,392958;466583,558884;1020337,871818;959568,983266;863632,1175699;672360,1312047;589569,1393515;427353,1392321;322668,1294816;217843,982593;206654,821523;183170,392958;1008863,62826;1026457,70354;977766,329387;956303,324612;990135,64450;1008863,62826;40640,2062;86729,7068;97358,158755;40640,2062" o:connectangles="0,0,0,0,0,0,0,0,0,0,0,0,0,0,0,0,0,0,0,0,0,0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DCA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4CD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95F79"/>
    <w:multiLevelType w:val="multilevel"/>
    <w:tmpl w:val="6AA81C2C"/>
    <w:numStyleLink w:val="Numbering"/>
  </w:abstractNum>
  <w:abstractNum w:abstractNumId="11" w15:restartNumberingAfterBreak="0">
    <w:nsid w:val="03C43676"/>
    <w:multiLevelType w:val="multilevel"/>
    <w:tmpl w:val="6AA81C2C"/>
    <w:numStyleLink w:val="Numbering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6AA81C2C"/>
    <w:numStyleLink w:val="Numbering"/>
  </w:abstractNum>
  <w:abstractNum w:abstractNumId="14" w15:restartNumberingAfterBreak="0">
    <w:nsid w:val="0D5A5E93"/>
    <w:multiLevelType w:val="multilevel"/>
    <w:tmpl w:val="518CB994"/>
    <w:numStyleLink w:val="Bullets"/>
  </w:abstractNum>
  <w:abstractNum w:abstractNumId="15" w15:restartNumberingAfterBreak="0">
    <w:nsid w:val="0F6F37EA"/>
    <w:multiLevelType w:val="multilevel"/>
    <w:tmpl w:val="6AA81C2C"/>
    <w:styleLink w:val="Numbering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8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6AA81C2C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A1559D8"/>
    <w:multiLevelType w:val="hybridMultilevel"/>
    <w:tmpl w:val="0944E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22B09"/>
    <w:multiLevelType w:val="multilevel"/>
    <w:tmpl w:val="6AA81C2C"/>
    <w:numStyleLink w:val="Numbering"/>
  </w:abstractNum>
  <w:abstractNum w:abstractNumId="20" w15:restartNumberingAfterBreak="0">
    <w:nsid w:val="321F1D0F"/>
    <w:multiLevelType w:val="multilevel"/>
    <w:tmpl w:val="518CB994"/>
    <w:numStyleLink w:val="Bullets"/>
  </w:abstractNum>
  <w:abstractNum w:abstractNumId="21" w15:restartNumberingAfterBreak="0">
    <w:nsid w:val="33FC7DA4"/>
    <w:multiLevelType w:val="multilevel"/>
    <w:tmpl w:val="6AA81C2C"/>
    <w:numStyleLink w:val="Numbering"/>
  </w:abstractNum>
  <w:abstractNum w:abstractNumId="22" w15:restartNumberingAfterBreak="0">
    <w:nsid w:val="41397427"/>
    <w:multiLevelType w:val="multilevel"/>
    <w:tmpl w:val="6AA81C2C"/>
    <w:numStyleLink w:val="Numbering"/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C4F3F0F"/>
    <w:multiLevelType w:val="multilevel"/>
    <w:tmpl w:val="518CB994"/>
    <w:numStyleLink w:val="Bullets"/>
  </w:abstractNum>
  <w:abstractNum w:abstractNumId="25" w15:restartNumberingAfterBreak="0">
    <w:nsid w:val="4E7F1CD0"/>
    <w:multiLevelType w:val="multilevel"/>
    <w:tmpl w:val="6AA81C2C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6AA81C2C"/>
    <w:numStyleLink w:val="Numbering"/>
  </w:abstractNum>
  <w:abstractNum w:abstractNumId="28" w15:restartNumberingAfterBreak="0">
    <w:nsid w:val="60E1502C"/>
    <w:multiLevelType w:val="multilevel"/>
    <w:tmpl w:val="518CB994"/>
    <w:styleLink w:val="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‐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518CB994"/>
    <w:numStyleLink w:val="Bullets"/>
  </w:abstractNum>
  <w:abstractNum w:abstractNumId="30" w15:restartNumberingAfterBreak="0">
    <w:nsid w:val="660D51AD"/>
    <w:multiLevelType w:val="multilevel"/>
    <w:tmpl w:val="6AA81C2C"/>
    <w:numStyleLink w:val="Numbering"/>
  </w:abstractNum>
  <w:abstractNum w:abstractNumId="31" w15:restartNumberingAfterBreak="0">
    <w:nsid w:val="744D0736"/>
    <w:multiLevelType w:val="multilevel"/>
    <w:tmpl w:val="6AA81C2C"/>
    <w:numStyleLink w:val="Numbering"/>
  </w:abstractNum>
  <w:num w:numId="1" w16cid:durableId="462189147">
    <w:abstractNumId w:val="9"/>
  </w:num>
  <w:num w:numId="2" w16cid:durableId="278493677">
    <w:abstractNumId w:val="7"/>
  </w:num>
  <w:num w:numId="3" w16cid:durableId="940912584">
    <w:abstractNumId w:val="6"/>
  </w:num>
  <w:num w:numId="4" w16cid:durableId="1512648306">
    <w:abstractNumId w:val="5"/>
  </w:num>
  <w:num w:numId="5" w16cid:durableId="1749381431">
    <w:abstractNumId w:val="4"/>
  </w:num>
  <w:num w:numId="6" w16cid:durableId="1243182106">
    <w:abstractNumId w:val="8"/>
  </w:num>
  <w:num w:numId="7" w16cid:durableId="1793942220">
    <w:abstractNumId w:val="3"/>
  </w:num>
  <w:num w:numId="8" w16cid:durableId="180244612">
    <w:abstractNumId w:val="2"/>
  </w:num>
  <w:num w:numId="9" w16cid:durableId="1632057117">
    <w:abstractNumId w:val="1"/>
  </w:num>
  <w:num w:numId="10" w16cid:durableId="1696344979">
    <w:abstractNumId w:val="0"/>
  </w:num>
  <w:num w:numId="11" w16cid:durableId="212887353">
    <w:abstractNumId w:val="28"/>
  </w:num>
  <w:num w:numId="12" w16cid:durableId="746997172">
    <w:abstractNumId w:val="29"/>
  </w:num>
  <w:num w:numId="13" w16cid:durableId="1695879169">
    <w:abstractNumId w:val="20"/>
  </w:num>
  <w:num w:numId="14" w16cid:durableId="252445112">
    <w:abstractNumId w:val="15"/>
  </w:num>
  <w:num w:numId="15" w16cid:durableId="1470976702">
    <w:abstractNumId w:val="31"/>
  </w:num>
  <w:num w:numId="16" w16cid:durableId="1910723131">
    <w:abstractNumId w:val="25"/>
  </w:num>
  <w:num w:numId="17" w16cid:durableId="159272124">
    <w:abstractNumId w:val="30"/>
  </w:num>
  <w:num w:numId="18" w16cid:durableId="1266691305">
    <w:abstractNumId w:val="11"/>
  </w:num>
  <w:num w:numId="19" w16cid:durableId="1420366190">
    <w:abstractNumId w:val="13"/>
  </w:num>
  <w:num w:numId="20" w16cid:durableId="833648792">
    <w:abstractNumId w:val="22"/>
  </w:num>
  <w:num w:numId="21" w16cid:durableId="1142428900">
    <w:abstractNumId w:val="16"/>
  </w:num>
  <w:num w:numId="22" w16cid:durableId="448009589">
    <w:abstractNumId w:val="12"/>
  </w:num>
  <w:num w:numId="23" w16cid:durableId="1595823457">
    <w:abstractNumId w:val="14"/>
  </w:num>
  <w:num w:numId="24" w16cid:durableId="82268962">
    <w:abstractNumId w:val="19"/>
  </w:num>
  <w:num w:numId="25" w16cid:durableId="1520661559">
    <w:abstractNumId w:val="27"/>
  </w:num>
  <w:num w:numId="26" w16cid:durableId="1736201172">
    <w:abstractNumId w:val="26"/>
  </w:num>
  <w:num w:numId="27" w16cid:durableId="121655067">
    <w:abstractNumId w:val="17"/>
  </w:num>
  <w:num w:numId="28" w16cid:durableId="1219853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596323">
    <w:abstractNumId w:val="23"/>
  </w:num>
  <w:num w:numId="30" w16cid:durableId="755978370">
    <w:abstractNumId w:val="24"/>
  </w:num>
  <w:num w:numId="31" w16cid:durableId="1069882861">
    <w:abstractNumId w:val="21"/>
  </w:num>
  <w:num w:numId="32" w16cid:durableId="2064212965">
    <w:abstractNumId w:val="10"/>
  </w:num>
  <w:num w:numId="33" w16cid:durableId="98138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32432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26"/>
    <w:rsid w:val="000260DE"/>
    <w:rsid w:val="000300AF"/>
    <w:rsid w:val="00045614"/>
    <w:rsid w:val="00057558"/>
    <w:rsid w:val="00062EDF"/>
    <w:rsid w:val="000724AE"/>
    <w:rsid w:val="000738AC"/>
    <w:rsid w:val="0008037D"/>
    <w:rsid w:val="000A6BFB"/>
    <w:rsid w:val="000B497F"/>
    <w:rsid w:val="000B5F95"/>
    <w:rsid w:val="00112E8F"/>
    <w:rsid w:val="001268BC"/>
    <w:rsid w:val="00135984"/>
    <w:rsid w:val="001666BB"/>
    <w:rsid w:val="001774F0"/>
    <w:rsid w:val="00182BDD"/>
    <w:rsid w:val="001A0D77"/>
    <w:rsid w:val="001C7835"/>
    <w:rsid w:val="001F13C1"/>
    <w:rsid w:val="001F446D"/>
    <w:rsid w:val="00221AB7"/>
    <w:rsid w:val="00246435"/>
    <w:rsid w:val="00246BCF"/>
    <w:rsid w:val="00270834"/>
    <w:rsid w:val="00277272"/>
    <w:rsid w:val="002814E6"/>
    <w:rsid w:val="00284B27"/>
    <w:rsid w:val="002C67E0"/>
    <w:rsid w:val="002E29E2"/>
    <w:rsid w:val="00305171"/>
    <w:rsid w:val="00346004"/>
    <w:rsid w:val="0034680A"/>
    <w:rsid w:val="0036244F"/>
    <w:rsid w:val="00363FF8"/>
    <w:rsid w:val="00366B39"/>
    <w:rsid w:val="0037721D"/>
    <w:rsid w:val="0038102A"/>
    <w:rsid w:val="003D23A3"/>
    <w:rsid w:val="003D5856"/>
    <w:rsid w:val="00404E4F"/>
    <w:rsid w:val="00411900"/>
    <w:rsid w:val="0042339A"/>
    <w:rsid w:val="0042508F"/>
    <w:rsid w:val="00461FFF"/>
    <w:rsid w:val="004635FD"/>
    <w:rsid w:val="00473A3F"/>
    <w:rsid w:val="00483071"/>
    <w:rsid w:val="00483ADF"/>
    <w:rsid w:val="00495CA3"/>
    <w:rsid w:val="004B609E"/>
    <w:rsid w:val="004E0833"/>
    <w:rsid w:val="004E28C6"/>
    <w:rsid w:val="004E4C49"/>
    <w:rsid w:val="004F138F"/>
    <w:rsid w:val="005019F3"/>
    <w:rsid w:val="0050670B"/>
    <w:rsid w:val="005141E8"/>
    <w:rsid w:val="00550C99"/>
    <w:rsid w:val="00553413"/>
    <w:rsid w:val="00556A66"/>
    <w:rsid w:val="0058369E"/>
    <w:rsid w:val="00583BC1"/>
    <w:rsid w:val="00593314"/>
    <w:rsid w:val="00594496"/>
    <w:rsid w:val="005C0370"/>
    <w:rsid w:val="005C6618"/>
    <w:rsid w:val="00602BD3"/>
    <w:rsid w:val="00603FD5"/>
    <w:rsid w:val="00616DC8"/>
    <w:rsid w:val="006749D5"/>
    <w:rsid w:val="0068724F"/>
    <w:rsid w:val="00695B11"/>
    <w:rsid w:val="006A1DEF"/>
    <w:rsid w:val="006B2360"/>
    <w:rsid w:val="006C4AF4"/>
    <w:rsid w:val="006D3F2F"/>
    <w:rsid w:val="006E205C"/>
    <w:rsid w:val="006E3536"/>
    <w:rsid w:val="006E41D7"/>
    <w:rsid w:val="00713B8B"/>
    <w:rsid w:val="00714488"/>
    <w:rsid w:val="007463EF"/>
    <w:rsid w:val="0076075F"/>
    <w:rsid w:val="00760995"/>
    <w:rsid w:val="007A0363"/>
    <w:rsid w:val="0081533C"/>
    <w:rsid w:val="00816EF3"/>
    <w:rsid w:val="00832C3B"/>
    <w:rsid w:val="00836AF0"/>
    <w:rsid w:val="00844E88"/>
    <w:rsid w:val="00851466"/>
    <w:rsid w:val="0085439B"/>
    <w:rsid w:val="008944F9"/>
    <w:rsid w:val="008B05C3"/>
    <w:rsid w:val="008B4965"/>
    <w:rsid w:val="008D1ABD"/>
    <w:rsid w:val="008E00C5"/>
    <w:rsid w:val="008E5FB6"/>
    <w:rsid w:val="0090137A"/>
    <w:rsid w:val="009171F0"/>
    <w:rsid w:val="00936068"/>
    <w:rsid w:val="00950709"/>
    <w:rsid w:val="009517CC"/>
    <w:rsid w:val="009615D4"/>
    <w:rsid w:val="0096697D"/>
    <w:rsid w:val="00974677"/>
    <w:rsid w:val="00975792"/>
    <w:rsid w:val="009769EF"/>
    <w:rsid w:val="00977A75"/>
    <w:rsid w:val="009A2F17"/>
    <w:rsid w:val="009C0521"/>
    <w:rsid w:val="009D24F5"/>
    <w:rsid w:val="00A1234E"/>
    <w:rsid w:val="00A13664"/>
    <w:rsid w:val="00A148DF"/>
    <w:rsid w:val="00A15D2A"/>
    <w:rsid w:val="00A23D76"/>
    <w:rsid w:val="00A24EF4"/>
    <w:rsid w:val="00A50409"/>
    <w:rsid w:val="00A90151"/>
    <w:rsid w:val="00A9359B"/>
    <w:rsid w:val="00AA163B"/>
    <w:rsid w:val="00AB1CD4"/>
    <w:rsid w:val="00AC0558"/>
    <w:rsid w:val="00AC385C"/>
    <w:rsid w:val="00AF3C09"/>
    <w:rsid w:val="00B10747"/>
    <w:rsid w:val="00B11C2C"/>
    <w:rsid w:val="00B23603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B7DB7"/>
    <w:rsid w:val="00BC1EFB"/>
    <w:rsid w:val="00BD7CC0"/>
    <w:rsid w:val="00BF68C8"/>
    <w:rsid w:val="00C01E68"/>
    <w:rsid w:val="00C10BDF"/>
    <w:rsid w:val="00C11924"/>
    <w:rsid w:val="00C25924"/>
    <w:rsid w:val="00C326F9"/>
    <w:rsid w:val="00C37A29"/>
    <w:rsid w:val="00C62232"/>
    <w:rsid w:val="00C70EFC"/>
    <w:rsid w:val="00C77BE1"/>
    <w:rsid w:val="00C932F3"/>
    <w:rsid w:val="00CA0598"/>
    <w:rsid w:val="00CB04E1"/>
    <w:rsid w:val="00CB5403"/>
    <w:rsid w:val="00CC0205"/>
    <w:rsid w:val="00CC2728"/>
    <w:rsid w:val="00CD1A2A"/>
    <w:rsid w:val="00CD3C81"/>
    <w:rsid w:val="00CD61EB"/>
    <w:rsid w:val="00CF02F0"/>
    <w:rsid w:val="00D16F74"/>
    <w:rsid w:val="00D33280"/>
    <w:rsid w:val="00D34DC7"/>
    <w:rsid w:val="00D50FC2"/>
    <w:rsid w:val="00D60649"/>
    <w:rsid w:val="00D61E88"/>
    <w:rsid w:val="00D624A1"/>
    <w:rsid w:val="00D74B3D"/>
    <w:rsid w:val="00D80395"/>
    <w:rsid w:val="00D83923"/>
    <w:rsid w:val="00D862B3"/>
    <w:rsid w:val="00D9419D"/>
    <w:rsid w:val="00DA73B5"/>
    <w:rsid w:val="00DB54FB"/>
    <w:rsid w:val="00DE38F8"/>
    <w:rsid w:val="00DF4E3E"/>
    <w:rsid w:val="00E0453D"/>
    <w:rsid w:val="00E05FA6"/>
    <w:rsid w:val="00E25474"/>
    <w:rsid w:val="00E32F93"/>
    <w:rsid w:val="00E468BB"/>
    <w:rsid w:val="00E54B0A"/>
    <w:rsid w:val="00E54B2B"/>
    <w:rsid w:val="00E93E15"/>
    <w:rsid w:val="00EA0780"/>
    <w:rsid w:val="00EA1943"/>
    <w:rsid w:val="00EE5478"/>
    <w:rsid w:val="00EE6F14"/>
    <w:rsid w:val="00EF3F23"/>
    <w:rsid w:val="00F11ED4"/>
    <w:rsid w:val="00F162D4"/>
    <w:rsid w:val="00F2119D"/>
    <w:rsid w:val="00F4010B"/>
    <w:rsid w:val="00F4702C"/>
    <w:rsid w:val="00F505B8"/>
    <w:rsid w:val="00F634F6"/>
    <w:rsid w:val="00F87B07"/>
    <w:rsid w:val="00F94880"/>
    <w:rsid w:val="00FB0D65"/>
    <w:rsid w:val="00FC2D8B"/>
    <w:rsid w:val="00FD0D66"/>
    <w:rsid w:val="00FD3306"/>
    <w:rsid w:val="00FD5316"/>
    <w:rsid w:val="00FD782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73460"/>
  <w15:chartTrackingRefBased/>
  <w15:docId w15:val="{6F3D64D9-C117-43FB-92D5-C644B38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E1"/>
    <w:pPr>
      <w:tabs>
        <w:tab w:val="left" w:pos="340"/>
        <w:tab w:val="left" w:pos="680"/>
        <w:tab w:val="left" w:pos="1021"/>
      </w:tabs>
      <w:spacing w:after="12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2C"/>
    <w:pPr>
      <w:keepNext/>
      <w:keepLines/>
      <w:spacing w:before="240" w:after="340"/>
      <w:outlineLvl w:val="0"/>
    </w:pPr>
    <w:rPr>
      <w:rFonts w:asciiTheme="majorHAnsi" w:eastAsiaTheme="majorEastAsia" w:hAnsiTheme="majorHAnsi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D76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D76"/>
    <w:pPr>
      <w:spacing w:after="140"/>
      <w:outlineLvl w:val="2"/>
    </w:pPr>
    <w:rPr>
      <w:rFonts w:asciiTheme="majorHAnsi" w:hAnsiTheme="maj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D76"/>
    <w:pPr>
      <w:outlineLvl w:val="3"/>
    </w:pPr>
    <w:rPr>
      <w:rFonts w:asciiTheme="majorHAnsi" w:hAnsiTheme="majorHAns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basedOn w:val="Normal"/>
    <w:link w:val="NoSpacingChar"/>
    <w:uiPriority w:val="1"/>
    <w:qFormat/>
    <w:rsid w:val="00D34DC7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BD7CC0"/>
    <w:pPr>
      <w:numPr>
        <w:numId w:val="30"/>
      </w:numPr>
      <w:spacing w:after="0" w:line="276" w:lineRule="auto"/>
    </w:pPr>
  </w:style>
  <w:style w:type="paragraph" w:styleId="ListBullet2">
    <w:name w:val="List Bullet 2"/>
    <w:basedOn w:val="Normal"/>
    <w:uiPriority w:val="99"/>
    <w:unhideWhenUsed/>
    <w:qFormat/>
    <w:rsid w:val="00BD7CC0"/>
    <w:pPr>
      <w:numPr>
        <w:ilvl w:val="1"/>
        <w:numId w:val="30"/>
      </w:numPr>
      <w:spacing w:after="0" w:line="276" w:lineRule="auto"/>
    </w:pPr>
  </w:style>
  <w:style w:type="paragraph" w:styleId="ListNumber">
    <w:name w:val="List Number"/>
    <w:basedOn w:val="Normal"/>
    <w:uiPriority w:val="99"/>
    <w:unhideWhenUsed/>
    <w:qFormat/>
    <w:rsid w:val="00D50FC2"/>
    <w:pPr>
      <w:numPr>
        <w:numId w:val="32"/>
      </w:numPr>
      <w:spacing w:after="0" w:line="276" w:lineRule="auto"/>
    </w:pPr>
  </w:style>
  <w:style w:type="numbering" w:customStyle="1" w:styleId="Bullets">
    <w:name w:val="Bullets"/>
    <w:uiPriority w:val="99"/>
    <w:rsid w:val="00BD7CC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11C2C"/>
    <w:rPr>
      <w:rFonts w:asciiTheme="majorHAnsi" w:eastAsiaTheme="majorEastAsia" w:hAnsiTheme="majorHAnsi" w:cstheme="majorBidi"/>
      <w:b/>
      <w:sz w:val="60"/>
      <w:szCs w:val="32"/>
    </w:rPr>
  </w:style>
  <w:style w:type="paragraph" w:styleId="ListNumber2">
    <w:name w:val="List Number 2"/>
    <w:basedOn w:val="Normal"/>
    <w:uiPriority w:val="99"/>
    <w:unhideWhenUsed/>
    <w:qFormat/>
    <w:rsid w:val="00D50FC2"/>
    <w:pPr>
      <w:numPr>
        <w:ilvl w:val="1"/>
        <w:numId w:val="32"/>
      </w:numPr>
      <w:spacing w:after="0" w:line="276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23D76"/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unhideWhenUsed/>
    <w:rsid w:val="00A1234E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234E"/>
    <w:rPr>
      <w:sz w:val="20"/>
    </w:rPr>
  </w:style>
  <w:style w:type="paragraph" w:styleId="Footer">
    <w:name w:val="footer"/>
    <w:link w:val="FooterChar"/>
    <w:uiPriority w:val="99"/>
    <w:unhideWhenUsed/>
    <w:rsid w:val="00045614"/>
    <w:pPr>
      <w:tabs>
        <w:tab w:val="right" w:pos="10206"/>
      </w:tabs>
      <w:spacing w:before="120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45614"/>
    <w:rPr>
      <w:sz w:val="24"/>
    </w:rPr>
  </w:style>
  <w:style w:type="numbering" w:customStyle="1" w:styleId="Numbering">
    <w:name w:val="Numbering"/>
    <w:uiPriority w:val="99"/>
    <w:rsid w:val="00D50FC2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BD7CC0"/>
    <w:pPr>
      <w:numPr>
        <w:ilvl w:val="2"/>
        <w:numId w:val="30"/>
      </w:numPr>
      <w:spacing w:after="0" w:line="276" w:lineRule="auto"/>
      <w:contextualSpacing/>
    </w:pPr>
  </w:style>
  <w:style w:type="paragraph" w:styleId="ListContinue2">
    <w:name w:val="List Continue 2"/>
    <w:basedOn w:val="Normal"/>
    <w:uiPriority w:val="99"/>
    <w:unhideWhenUsed/>
    <w:qFormat/>
    <w:rsid w:val="00D50FC2"/>
    <w:pPr>
      <w:ind w:left="794"/>
    </w:pPr>
  </w:style>
  <w:style w:type="paragraph" w:styleId="ListNumber3">
    <w:name w:val="List Number 3"/>
    <w:basedOn w:val="Normal"/>
    <w:uiPriority w:val="99"/>
    <w:unhideWhenUsed/>
    <w:qFormat/>
    <w:rsid w:val="00D50FC2"/>
    <w:pPr>
      <w:numPr>
        <w:ilvl w:val="2"/>
        <w:numId w:val="32"/>
      </w:numPr>
      <w:spacing w:after="0" w:line="276" w:lineRule="auto"/>
    </w:pPr>
  </w:style>
  <w:style w:type="paragraph" w:styleId="ListNumber4">
    <w:name w:val="List Number 4"/>
    <w:basedOn w:val="Normal"/>
    <w:uiPriority w:val="99"/>
    <w:unhideWhenUsed/>
    <w:rsid w:val="00D50FC2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D50FC2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D50FC2"/>
    <w:pPr>
      <w:ind w:left="340"/>
    </w:pPr>
  </w:style>
  <w:style w:type="paragraph" w:styleId="ListContinue3">
    <w:name w:val="List Continue 3"/>
    <w:basedOn w:val="Normal"/>
    <w:uiPriority w:val="99"/>
    <w:unhideWhenUsed/>
    <w:rsid w:val="00BB7DB7"/>
    <w:pPr>
      <w:ind w:left="1474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3D76"/>
    <w:rPr>
      <w:rFonts w:asciiTheme="majorHAnsi" w:hAnsiTheme="majorHAns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3D76"/>
    <w:rPr>
      <w:rFonts w:asciiTheme="majorHAnsi" w:hAnsiTheme="majorHAns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4E1"/>
    <w:rPr>
      <w:rFonts w:asciiTheme="majorHAnsi" w:eastAsiaTheme="majorEastAsia" w:hAnsiTheme="majorHAnsi" w:cstheme="majorBidi"/>
      <w:b/>
      <w:sz w:val="18"/>
      <w:szCs w:val="24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semiHidden/>
    <w:rsid w:val="00277272"/>
    <w:pPr>
      <w:framePr w:w="10206" w:h="3402" w:hRule="exact" w:wrap="around" w:vAnchor="page" w:hAnchor="page" w:x="795" w:y="9980" w:anchorLock="1"/>
      <w:spacing w:after="220" w:line="235" w:lineRule="auto"/>
      <w:contextualSpacing/>
    </w:pPr>
    <w:rPr>
      <w:rFonts w:asciiTheme="majorHAnsi" w:eastAsiaTheme="majorEastAsia" w:hAnsiTheme="majorHAnsi" w:cstheme="majorBidi"/>
      <w:b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10747"/>
    <w:rPr>
      <w:rFonts w:asciiTheme="majorHAnsi" w:eastAsiaTheme="majorEastAsia" w:hAnsiTheme="majorHAnsi" w:cstheme="majorBidi"/>
      <w:b/>
      <w:kern w:val="28"/>
      <w:sz w:val="6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5D8" w:themeColor="text2"/>
        <w:left w:val="single" w:sz="4" w:space="4" w:color="00B5D8" w:themeColor="text2"/>
        <w:bottom w:val="single" w:sz="4" w:space="4" w:color="00B5D8" w:themeColor="text2"/>
        <w:right w:val="single" w:sz="4" w:space="4" w:color="00B5D8" w:themeColor="text2"/>
      </w:pBdr>
      <w:shd w:val="clear" w:color="auto" w:fill="00B5D8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5D8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5D8" w:themeFill="text2"/>
    </w:rPr>
  </w:style>
  <w:style w:type="paragraph" w:customStyle="1" w:styleId="Heading1-Numbered">
    <w:name w:val="Heading 1 - 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 - Numbered Char"/>
    <w:basedOn w:val="Heading1Char"/>
    <w:link w:val="Heading1-Numbered"/>
    <w:uiPriority w:val="9"/>
    <w:semiHidden/>
    <w:rsid w:val="00CB04E1"/>
    <w:rPr>
      <w:rFonts w:asciiTheme="majorHAnsi" w:eastAsiaTheme="majorEastAsia" w:hAnsiTheme="majorHAnsi" w:cstheme="majorBidi"/>
      <w:b/>
      <w:color w:val="00B5D8" w:themeColor="text2"/>
      <w:sz w:val="60"/>
      <w:szCs w:val="32"/>
    </w:rPr>
  </w:style>
  <w:style w:type="character" w:customStyle="1" w:styleId="Heading2-NumberedChar">
    <w:name w:val="Heading 2 - Numbered Char"/>
    <w:basedOn w:val="Heading2Char"/>
    <w:link w:val="Heading2-Numbered"/>
    <w:uiPriority w:val="9"/>
    <w:semiHidden/>
    <w:rsid w:val="00CB04E1"/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00B5D8" w:themeColor="text2"/>
      <w:sz w:val="18"/>
      <w:szCs w:val="18"/>
    </w:rPr>
  </w:style>
  <w:style w:type="paragraph" w:styleId="List">
    <w:name w:val="List"/>
    <w:basedOn w:val="Normal"/>
    <w:uiPriority w:val="99"/>
    <w:unhideWhenUsed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semiHidden/>
    <w:rsid w:val="00277272"/>
    <w:pPr>
      <w:framePr w:wrap="around"/>
      <w:spacing w:after="0"/>
      <w:contextualSpacing w:val="0"/>
    </w:pPr>
    <w:rPr>
      <w:rFonts w:asciiTheme="minorHAnsi" w:hAnsiTheme="minorHAnsi"/>
      <w:b w:val="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10747"/>
    <w:rPr>
      <w:rFonts w:eastAsiaTheme="majorEastAsia" w:cstheme="majorBidi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8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Introduction">
    <w:name w:val="Introduction"/>
    <w:basedOn w:val="Normal"/>
    <w:link w:val="IntroductionChar"/>
    <w:rsid w:val="00A23D76"/>
    <w:pPr>
      <w:spacing w:after="260"/>
    </w:pPr>
    <w:rPr>
      <w:sz w:val="32"/>
      <w:szCs w:val="32"/>
    </w:rPr>
  </w:style>
  <w:style w:type="paragraph" w:customStyle="1" w:styleId="TableText">
    <w:name w:val="Table Text"/>
    <w:basedOn w:val="NoSpacing"/>
    <w:link w:val="TableTextChar"/>
    <w:qFormat/>
    <w:rsid w:val="00483071"/>
    <w:rPr>
      <w:sz w:val="20"/>
    </w:rPr>
  </w:style>
  <w:style w:type="character" w:customStyle="1" w:styleId="IntroductionChar">
    <w:name w:val="Introduction Char"/>
    <w:basedOn w:val="DefaultParagraphFont"/>
    <w:link w:val="Introduction"/>
    <w:rsid w:val="00A23D76"/>
    <w:rPr>
      <w:sz w:val="32"/>
      <w:szCs w:val="32"/>
    </w:rPr>
  </w:style>
  <w:style w:type="table" w:customStyle="1" w:styleId="GETITable">
    <w:name w:val="GETI Table"/>
    <w:basedOn w:val="TableNormal"/>
    <w:uiPriority w:val="99"/>
    <w:rsid w:val="00836AF0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</w:rPr>
      <w:tblPr/>
      <w:tcPr>
        <w:shd w:val="clear" w:color="auto" w:fill="00B5D8" w:themeFill="text2"/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</w:tblStylePr>
    <w:tblStylePr w:type="band1Horz">
      <w:tblPr/>
      <w:tcPr>
        <w:shd w:val="clear" w:color="auto" w:fill="E8F5FB" w:themeFill="background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83071"/>
    <w:rPr>
      <w:sz w:val="24"/>
      <w:szCs w:val="24"/>
    </w:rPr>
  </w:style>
  <w:style w:type="character" w:customStyle="1" w:styleId="TableTextChar">
    <w:name w:val="Table Text Char"/>
    <w:basedOn w:val="NoSpacingChar"/>
    <w:link w:val="TableText"/>
    <w:rsid w:val="00483071"/>
    <w:rPr>
      <w:sz w:val="20"/>
      <w:szCs w:val="24"/>
    </w:rPr>
  </w:style>
  <w:style w:type="paragraph" w:customStyle="1" w:styleId="BGGraphic">
    <w:name w:val="BG Graphic"/>
    <w:link w:val="BGGraphicChar"/>
    <w:rsid w:val="00AB1CD4"/>
    <w:pPr>
      <w:framePr w:wrap="around" w:vAnchor="page" w:hAnchor="page" w:x="1" w:y="1" w:anchorLock="1"/>
      <w:spacing w:after="0" w:line="240" w:lineRule="auto"/>
    </w:pPr>
    <w:rPr>
      <w:sz w:val="24"/>
      <w:szCs w:val="24"/>
    </w:rPr>
  </w:style>
  <w:style w:type="paragraph" w:customStyle="1" w:styleId="Title2">
    <w:name w:val="Title 2"/>
    <w:basedOn w:val="Title"/>
    <w:link w:val="Title2Char"/>
    <w:uiPriority w:val="10"/>
    <w:semiHidden/>
    <w:rsid w:val="005019F3"/>
    <w:pPr>
      <w:framePr w:wrap="around" w:y="3970"/>
    </w:pPr>
  </w:style>
  <w:style w:type="character" w:customStyle="1" w:styleId="BGGraphicChar">
    <w:name w:val="BG Graphic Char"/>
    <w:basedOn w:val="DefaultParagraphFont"/>
    <w:link w:val="BGGraphic"/>
    <w:rsid w:val="00AB1CD4"/>
    <w:rPr>
      <w:sz w:val="24"/>
      <w:szCs w:val="24"/>
    </w:rPr>
  </w:style>
  <w:style w:type="paragraph" w:customStyle="1" w:styleId="Subtitle2">
    <w:name w:val="Subtitle 2"/>
    <w:basedOn w:val="Title2"/>
    <w:link w:val="Subtitle2Char"/>
    <w:uiPriority w:val="11"/>
    <w:semiHidden/>
    <w:rsid w:val="00D862B3"/>
    <w:pPr>
      <w:framePr w:wrap="around"/>
    </w:pPr>
    <w:rPr>
      <w:rFonts w:asciiTheme="minorHAnsi" w:hAnsiTheme="minorHAnsi"/>
      <w:b w:val="0"/>
      <w:bCs/>
      <w:sz w:val="36"/>
      <w:szCs w:val="36"/>
    </w:rPr>
  </w:style>
  <w:style w:type="character" w:customStyle="1" w:styleId="Title2Char">
    <w:name w:val="Title 2 Char"/>
    <w:basedOn w:val="TitleChar"/>
    <w:link w:val="Title2"/>
    <w:uiPriority w:val="10"/>
    <w:semiHidden/>
    <w:rsid w:val="00B10747"/>
    <w:rPr>
      <w:rFonts w:asciiTheme="majorHAnsi" w:eastAsiaTheme="majorEastAsia" w:hAnsiTheme="majorHAnsi" w:cstheme="majorBidi"/>
      <w:b/>
      <w:kern w:val="28"/>
      <w:sz w:val="68"/>
      <w:szCs w:val="56"/>
    </w:rPr>
  </w:style>
  <w:style w:type="character" w:styleId="Strong">
    <w:name w:val="Strong"/>
    <w:basedOn w:val="DefaultParagraphFont"/>
    <w:uiPriority w:val="22"/>
    <w:qFormat/>
    <w:rsid w:val="00E468BB"/>
    <w:rPr>
      <w:b/>
      <w:bCs/>
    </w:rPr>
  </w:style>
  <w:style w:type="character" w:customStyle="1" w:styleId="Subtitle2Char">
    <w:name w:val="Subtitle 2 Char"/>
    <w:basedOn w:val="Title2Char"/>
    <w:link w:val="Subtitle2"/>
    <w:uiPriority w:val="11"/>
    <w:semiHidden/>
    <w:rsid w:val="00B10747"/>
    <w:rPr>
      <w:rFonts w:asciiTheme="majorHAnsi" w:eastAsiaTheme="majorEastAsia" w:hAnsiTheme="majorHAnsi" w:cstheme="majorBidi"/>
      <w:b w:val="0"/>
      <w:bCs/>
      <w:kern w:val="28"/>
      <w:sz w:val="36"/>
      <w:szCs w:val="36"/>
    </w:rPr>
  </w:style>
  <w:style w:type="paragraph" w:customStyle="1" w:styleId="ContactHeading">
    <w:name w:val="Contact Heading"/>
    <w:basedOn w:val="Normal"/>
    <w:link w:val="ContactHeadingChar"/>
    <w:rsid w:val="00182BDD"/>
    <w:pPr>
      <w:spacing w:after="160"/>
    </w:pPr>
    <w:rPr>
      <w:rFonts w:asciiTheme="majorHAnsi" w:hAnsiTheme="majorHAnsi"/>
      <w:b/>
      <w:bCs/>
      <w:sz w:val="26"/>
      <w:szCs w:val="26"/>
    </w:rPr>
  </w:style>
  <w:style w:type="paragraph" w:customStyle="1" w:styleId="ContactText">
    <w:name w:val="Contact Text"/>
    <w:basedOn w:val="Normal"/>
    <w:link w:val="ContactTextChar"/>
    <w:uiPriority w:val="29"/>
    <w:rsid w:val="00EA0780"/>
    <w:pPr>
      <w:spacing w:before="40" w:after="300"/>
    </w:pPr>
  </w:style>
  <w:style w:type="character" w:customStyle="1" w:styleId="ContactHeadingChar">
    <w:name w:val="Contact Heading Char"/>
    <w:basedOn w:val="DefaultParagraphFont"/>
    <w:link w:val="ContactHeading"/>
    <w:rsid w:val="00CB04E1"/>
    <w:rPr>
      <w:rFonts w:asciiTheme="majorHAnsi" w:hAnsiTheme="majorHAnsi"/>
      <w:b/>
      <w:bCs/>
      <w:sz w:val="26"/>
      <w:szCs w:val="26"/>
    </w:rPr>
  </w:style>
  <w:style w:type="paragraph" w:customStyle="1" w:styleId="ContactText2">
    <w:name w:val="Contact Text 2"/>
    <w:basedOn w:val="Normal"/>
    <w:link w:val="ContactText2Char"/>
    <w:uiPriority w:val="29"/>
    <w:rsid w:val="00EA0780"/>
    <w:pPr>
      <w:spacing w:before="260"/>
    </w:pPr>
    <w:rPr>
      <w:sz w:val="16"/>
      <w:szCs w:val="16"/>
    </w:rPr>
  </w:style>
  <w:style w:type="character" w:customStyle="1" w:styleId="ContactTextChar">
    <w:name w:val="Contact Text Char"/>
    <w:basedOn w:val="DefaultParagraphFont"/>
    <w:link w:val="ContactText"/>
    <w:uiPriority w:val="29"/>
    <w:rsid w:val="00CB04E1"/>
    <w:rPr>
      <w:sz w:val="24"/>
      <w:szCs w:val="24"/>
    </w:rPr>
  </w:style>
  <w:style w:type="paragraph" w:customStyle="1" w:styleId="ContactDocNo">
    <w:name w:val="Contact Doc No"/>
    <w:basedOn w:val="Normal"/>
    <w:link w:val="ContactDocNoChar"/>
    <w:uiPriority w:val="29"/>
    <w:rsid w:val="00062EDF"/>
    <w:pPr>
      <w:framePr w:w="2835" w:h="227" w:hRule="exact" w:wrap="around" w:vAnchor="page" w:hAnchor="page" w:x="852" w:y="16132" w:anchorLock="1"/>
      <w:spacing w:after="0"/>
    </w:pPr>
    <w:rPr>
      <w:caps/>
      <w:sz w:val="16"/>
      <w:szCs w:val="16"/>
    </w:rPr>
  </w:style>
  <w:style w:type="character" w:customStyle="1" w:styleId="ContactText2Char">
    <w:name w:val="Contact Text 2 Char"/>
    <w:basedOn w:val="DefaultParagraphFont"/>
    <w:link w:val="ContactText2"/>
    <w:uiPriority w:val="29"/>
    <w:rsid w:val="00CB04E1"/>
    <w:rPr>
      <w:sz w:val="16"/>
      <w:szCs w:val="16"/>
    </w:rPr>
  </w:style>
  <w:style w:type="paragraph" w:customStyle="1" w:styleId="EndPageContact">
    <w:name w:val="End Page Contact"/>
    <w:link w:val="EndPageContactChar"/>
    <w:rsid w:val="00366B39"/>
    <w:pPr>
      <w:framePr w:w="11907" w:wrap="around" w:vAnchor="page" w:hAnchor="page" w:x="1" w:yAlign="bottom" w:anchorLock="1"/>
      <w:spacing w:after="0" w:line="240" w:lineRule="auto"/>
    </w:pPr>
    <w:rPr>
      <w:sz w:val="24"/>
      <w:szCs w:val="24"/>
    </w:rPr>
  </w:style>
  <w:style w:type="character" w:customStyle="1" w:styleId="ContactDocNoChar">
    <w:name w:val="Contact Doc No Char"/>
    <w:basedOn w:val="DefaultParagraphFont"/>
    <w:link w:val="ContactDocNo"/>
    <w:uiPriority w:val="29"/>
    <w:rsid w:val="00CB04E1"/>
    <w:rPr>
      <w:caps/>
      <w:sz w:val="16"/>
      <w:szCs w:val="16"/>
    </w:rPr>
  </w:style>
  <w:style w:type="paragraph" w:customStyle="1" w:styleId="EndPage">
    <w:name w:val="End Page"/>
    <w:basedOn w:val="BGGraphic"/>
    <w:link w:val="EndPageChar"/>
    <w:rsid w:val="00E54B0A"/>
    <w:pPr>
      <w:pageBreakBefore/>
      <w:framePr w:wrap="around"/>
    </w:pPr>
  </w:style>
  <w:style w:type="character" w:customStyle="1" w:styleId="EndPageContactChar">
    <w:name w:val="End Page Contact Char"/>
    <w:basedOn w:val="DefaultParagraphFont"/>
    <w:link w:val="EndPageContact"/>
    <w:rsid w:val="00366B39"/>
    <w:rPr>
      <w:sz w:val="24"/>
      <w:szCs w:val="24"/>
    </w:rPr>
  </w:style>
  <w:style w:type="character" w:customStyle="1" w:styleId="EndPageChar">
    <w:name w:val="End Page Char"/>
    <w:basedOn w:val="BGGraphicChar"/>
    <w:link w:val="EndPage"/>
    <w:rsid w:val="00E54B0A"/>
    <w:rPr>
      <w:sz w:val="24"/>
      <w:szCs w:val="24"/>
    </w:rPr>
  </w:style>
  <w:style w:type="paragraph" w:customStyle="1" w:styleId="ContactURL">
    <w:name w:val="Contact URL"/>
    <w:basedOn w:val="Normal"/>
    <w:link w:val="ContactURLChar"/>
    <w:rsid w:val="00182BDD"/>
    <w:pPr>
      <w:tabs>
        <w:tab w:val="clear" w:pos="340"/>
        <w:tab w:val="clear" w:pos="680"/>
        <w:tab w:val="clear" w:pos="1021"/>
        <w:tab w:val="right" w:pos="10121"/>
      </w:tabs>
    </w:pPr>
    <w:rPr>
      <w:rFonts w:asciiTheme="majorHAnsi" w:hAnsiTheme="majorHAnsi"/>
      <w:b/>
      <w:bCs/>
    </w:rPr>
  </w:style>
  <w:style w:type="character" w:customStyle="1" w:styleId="ContactDocNo2">
    <w:name w:val="Contact Doc No 2"/>
    <w:basedOn w:val="DefaultParagraphFont"/>
    <w:uiPriority w:val="1"/>
    <w:rsid w:val="00182BDD"/>
    <w:rPr>
      <w:rFonts w:asciiTheme="minorHAnsi" w:hAnsiTheme="minorHAnsi"/>
      <w:b/>
      <w:sz w:val="16"/>
      <w:szCs w:val="16"/>
    </w:rPr>
  </w:style>
  <w:style w:type="character" w:customStyle="1" w:styleId="ContactURLChar">
    <w:name w:val="Contact URL Char"/>
    <w:basedOn w:val="DefaultParagraphFont"/>
    <w:link w:val="ContactURL"/>
    <w:rsid w:val="00CB04E1"/>
    <w:rPr>
      <w:rFonts w:asciiTheme="majorHAnsi" w:hAnsiTheme="majorHAnsi"/>
      <w:b/>
      <w:bCs/>
      <w:sz w:val="24"/>
      <w:szCs w:val="24"/>
    </w:rPr>
  </w:style>
  <w:style w:type="paragraph" w:customStyle="1" w:styleId="RHSImage">
    <w:name w:val="RHS Image"/>
    <w:basedOn w:val="NoSpacing"/>
    <w:next w:val="Normal"/>
    <w:link w:val="RHSImageChar"/>
    <w:rsid w:val="00CB5403"/>
    <w:pPr>
      <w:framePr w:w="5103" w:h="5103" w:hSpace="284" w:wrap="around" w:vAnchor="text" w:hAnchor="margin" w:xAlign="right" w:y="1"/>
    </w:pPr>
  </w:style>
  <w:style w:type="character" w:customStyle="1" w:styleId="RHSImageChar">
    <w:name w:val="RHS Image Char"/>
    <w:basedOn w:val="NoSpacingChar"/>
    <w:link w:val="RHSImage"/>
    <w:rsid w:val="00CB5403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DF"/>
    <w:rPr>
      <w:sz w:val="24"/>
      <w:szCs w:val="24"/>
    </w:rPr>
  </w:style>
  <w:style w:type="table" w:customStyle="1" w:styleId="NTGTable">
    <w:name w:val="NTG Table"/>
    <w:basedOn w:val="TableGrid"/>
    <w:uiPriority w:val="99"/>
    <w:rsid w:val="00483ADF"/>
    <w:pPr>
      <w:spacing w:before="40" w:after="40"/>
    </w:pPr>
    <w:rPr>
      <w:rFonts w:ascii="Lato" w:eastAsia="SimSun" w:hAnsi="Lato" w:cs="Times New Roman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y.zhuo@decyp.tas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y.zhuo@decyp.ta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y.zhuo\Downloads\Tasmanian%20Government%20School%20International%20Student%20Ambassador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A615B147FC4738918E13C2D7D4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D5DE-EDF3-482F-88E2-84122496F910}"/>
      </w:docPartPr>
      <w:docPartBody>
        <w:p w:rsidR="00234BFD" w:rsidRDefault="0002144D">
          <w:pPr>
            <w:pStyle w:val="8EA615B147FC4738918E13C2D7D4F6E9"/>
          </w:pPr>
          <w:r w:rsidRPr="0036244F">
            <w:rPr>
              <w:highlight w:val="lightGray"/>
            </w:rPr>
            <w:t>[Info Sheet 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B4"/>
    <w:rsid w:val="0002144D"/>
    <w:rsid w:val="00166CB4"/>
    <w:rsid w:val="00234BFD"/>
    <w:rsid w:val="0023787E"/>
    <w:rsid w:val="00B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A615B147FC4738918E13C2D7D4F6E9">
    <w:name w:val="8EA615B147FC4738918E13C2D7D4F6E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-Blue">
      <a:dk1>
        <a:sysClr val="windowText" lastClr="000000"/>
      </a:dk1>
      <a:lt1>
        <a:sysClr val="window" lastClr="FFFFFF"/>
      </a:lt1>
      <a:dk2>
        <a:srgbClr val="00B5D8"/>
      </a:dk2>
      <a:lt2>
        <a:srgbClr val="E8F5FB"/>
      </a:lt2>
      <a:accent1>
        <a:srgbClr val="00B5D8"/>
      </a:accent1>
      <a:accent2>
        <a:srgbClr val="E8F5FB"/>
      </a:accent2>
      <a:accent3>
        <a:srgbClr val="7CC4A9"/>
      </a:accent3>
      <a:accent4>
        <a:srgbClr val="12A751"/>
      </a:accent4>
      <a:accent5>
        <a:srgbClr val="F59C00"/>
      </a:accent5>
      <a:accent6>
        <a:srgbClr val="00B5D8"/>
      </a:accent6>
      <a:hlink>
        <a:srgbClr val="000000"/>
      </a:hlink>
      <a:folHlink>
        <a:srgbClr val="000000"/>
      </a:folHlink>
    </a:clrScheme>
    <a:fontScheme name="GETI">
      <a:majorFont>
        <a:latin typeface="Gill Sans MT"/>
        <a:ea typeface=""/>
        <a:cs typeface=""/>
      </a:majorFont>
      <a:minorFont>
        <a:latin typeface="Gill Sans MT Pro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7cdbb-11c4-4378-a3e1-166fffeefb7f">
      <Terms xmlns="http://schemas.microsoft.com/office/infopath/2007/PartnerControls"/>
    </lcf76f155ced4ddcb4097134ff3c332f>
    <TaxCatchAll xmlns="daf238bb-4fe5-4c0e-9221-fa4d04ee01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E49EC33A0DB48BB16C484DA802959" ma:contentTypeVersion="16" ma:contentTypeDescription="Create a new document." ma:contentTypeScope="" ma:versionID="983b40893784b8858d9adc11bb458bbe">
  <xsd:schema xmlns:xsd="http://www.w3.org/2001/XMLSchema" xmlns:xs="http://www.w3.org/2001/XMLSchema" xmlns:p="http://schemas.microsoft.com/office/2006/metadata/properties" xmlns:ns2="9267cdbb-11c4-4378-a3e1-166fffeefb7f" xmlns:ns3="daf238bb-4fe5-4c0e-9221-fa4d04ee01af" targetNamespace="http://schemas.microsoft.com/office/2006/metadata/properties" ma:root="true" ma:fieldsID="631f957a11c835901ac856dd382192ff" ns2:_="" ns3:_="">
    <xsd:import namespace="9267cdbb-11c4-4378-a3e1-166fffeefb7f"/>
    <xsd:import namespace="daf238bb-4fe5-4c0e-9221-fa4d04ee0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7cdbb-11c4-4378-a3e1-166fffeef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238bb-4fe5-4c0e-9221-fa4d04ee01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4cece8-e527-48f6-b9cd-c0430a1efa92}" ma:internalName="TaxCatchAll" ma:showField="CatchAllData" ma:web="daf238bb-4fe5-4c0e-9221-fa4d04ee0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B4B75-9572-4A24-864A-BBA348F8C45E}">
  <ds:schemaRefs>
    <ds:schemaRef ds:uri="http://schemas.microsoft.com/office/2006/metadata/properties"/>
    <ds:schemaRef ds:uri="http://schemas.microsoft.com/office/infopath/2007/PartnerControls"/>
    <ds:schemaRef ds:uri="9267cdbb-11c4-4378-a3e1-166fffeefb7f"/>
    <ds:schemaRef ds:uri="daf238bb-4fe5-4c0e-9221-fa4d04ee01af"/>
  </ds:schemaRefs>
</ds:datastoreItem>
</file>

<file path=customXml/itemProps3.xml><?xml version="1.0" encoding="utf-8"?>
<ds:datastoreItem xmlns:ds="http://schemas.openxmlformats.org/officeDocument/2006/customXml" ds:itemID="{FEA014F3-B0D0-4232-8BB7-8476EC099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BB4CD-34C2-4A26-97A7-ED7A8468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7cdbb-11c4-4378-a3e1-166fffeefb7f"/>
    <ds:schemaRef ds:uri="daf238bb-4fe5-4c0e-9221-fa4d04e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Tasmanian Government School International Student Ambassador Application Form</Template>
  <TotalTime>15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Government School                                            International Student Ambassador Application Form</dc:title>
  <dc:subject/>
  <dc:creator>Zhuo, Ivy</dc:creator>
  <cp:keywords/>
  <dc:description>CRICOS 03352G &amp; 03041M</dc:description>
  <cp:lastModifiedBy>Zhuo, Ivy</cp:lastModifiedBy>
  <cp:revision>11</cp:revision>
  <cp:lastPrinted>2024-01-08T22:18:00Z</cp:lastPrinted>
  <dcterms:created xsi:type="dcterms:W3CDTF">2024-01-05T03:14:00Z</dcterms:created>
  <dcterms:modified xsi:type="dcterms:W3CDTF">2024-01-08T22:18:00Z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0x0101009C9E49EC33A0DB48BB16C484DA802959</vt:lpwstr>
  </property>
  <property fmtid="{D5CDD505-2E9C-101B-9397-08002B2CF9AE}" pid="3" name="MediaServiceImageTags">
    <vt:lpwstr/>
  </property>
</Properties>
</file>